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5D8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3473B9FD" w14:textId="6D2F2D58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D81BD4"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6B2F36E" w14:textId="12872804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6B5D75">
        <w:rPr>
          <w:rFonts w:cstheme="minorHAnsi"/>
          <w:sz w:val="24"/>
          <w:szCs w:val="24"/>
        </w:rPr>
        <w:t>30</w:t>
      </w:r>
      <w:r w:rsidR="004C7439">
        <w:rPr>
          <w:rFonts w:cstheme="minorHAnsi"/>
          <w:sz w:val="24"/>
          <w:szCs w:val="24"/>
        </w:rPr>
        <w:t>.0</w:t>
      </w:r>
      <w:r w:rsidR="006B5D75">
        <w:rPr>
          <w:rFonts w:cstheme="minorHAnsi"/>
          <w:sz w:val="24"/>
          <w:szCs w:val="24"/>
        </w:rPr>
        <w:t>8</w:t>
      </w:r>
      <w:r w:rsidR="004C7439">
        <w:rPr>
          <w:rFonts w:cstheme="minorHAnsi"/>
          <w:sz w:val="24"/>
          <w:szCs w:val="24"/>
        </w:rPr>
        <w:t>.</w:t>
      </w:r>
      <w:r w:rsidRPr="00F92BD4">
        <w:rPr>
          <w:rFonts w:cstheme="minorHAnsi"/>
          <w:sz w:val="24"/>
          <w:szCs w:val="24"/>
        </w:rPr>
        <w:t>202</w:t>
      </w:r>
      <w:r w:rsidR="006B5D75">
        <w:rPr>
          <w:rFonts w:cstheme="minorHAnsi"/>
          <w:sz w:val="24"/>
          <w:szCs w:val="24"/>
        </w:rPr>
        <w:t>3</w:t>
      </w:r>
      <w:r w:rsidRPr="00F92BD4">
        <w:rPr>
          <w:rFonts w:cstheme="minorHAnsi"/>
          <w:sz w:val="24"/>
          <w:szCs w:val="24"/>
        </w:rPr>
        <w:t xml:space="preserve"> otsusega n</w:t>
      </w:r>
      <w:r w:rsidR="004C7439">
        <w:rPr>
          <w:rFonts w:cstheme="minorHAnsi"/>
          <w:sz w:val="24"/>
          <w:szCs w:val="24"/>
        </w:rPr>
        <w:t xml:space="preserve">r </w:t>
      </w:r>
      <w:r w:rsidR="006B5D75">
        <w:rPr>
          <w:rFonts w:cstheme="minorHAnsi"/>
          <w:sz w:val="24"/>
          <w:szCs w:val="24"/>
        </w:rPr>
        <w:t>47</w:t>
      </w:r>
    </w:p>
    <w:p w14:paraId="2A31989B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BB83D6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7617D8F3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BEAE841" w14:textId="2B0EED87" w:rsidR="00F92BD4" w:rsidRPr="00D81BD4" w:rsidRDefault="0020704A" w:rsidP="00D81BD4">
      <w:pPr>
        <w:jc w:val="center"/>
        <w:rPr>
          <w:b/>
          <w:bCs/>
          <w:color w:val="0070C0"/>
          <w:sz w:val="24"/>
          <w:szCs w:val="24"/>
        </w:rPr>
      </w:pPr>
      <w:bookmarkStart w:id="0" w:name="_Hlk66876600"/>
      <w:r>
        <w:rPr>
          <w:b/>
          <w:bCs/>
          <w:color w:val="0070C0"/>
          <w:sz w:val="24"/>
          <w:szCs w:val="24"/>
        </w:rPr>
        <w:t>KEEVITAJA</w:t>
      </w:r>
      <w:r w:rsidR="00D81BD4" w:rsidRPr="00D81BD4">
        <w:rPr>
          <w:b/>
          <w:bCs/>
          <w:color w:val="0070C0"/>
          <w:sz w:val="24"/>
          <w:szCs w:val="24"/>
        </w:rPr>
        <w:t xml:space="preserve">, tase </w:t>
      </w:r>
      <w:r>
        <w:rPr>
          <w:b/>
          <w:bCs/>
          <w:color w:val="0070C0"/>
          <w:sz w:val="24"/>
          <w:szCs w:val="24"/>
        </w:rPr>
        <w:t>3</w:t>
      </w:r>
    </w:p>
    <w:bookmarkEnd w:id="0"/>
    <w:p w14:paraId="4DDCB066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2668080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008DF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F77798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557E14A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60EBEFD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65DC1E8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65E4CC34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157AC87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268AA4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459897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19FA5C24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4AD8B60" w14:textId="17FF61BB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8C5287">
        <w:rPr>
          <w:rFonts w:eastAsia="Times New Roman" w:cstheme="minorHAnsi"/>
          <w:bCs/>
          <w:sz w:val="24"/>
          <w:szCs w:val="24"/>
        </w:rPr>
        <w:t xml:space="preserve"> </w:t>
      </w:r>
      <w:r w:rsidR="0020704A">
        <w:rPr>
          <w:sz w:val="24"/>
          <w:szCs w:val="24"/>
        </w:rPr>
        <w:t>Keevitaja</w:t>
      </w:r>
      <w:r w:rsidR="00635BAD" w:rsidRPr="00635BAD">
        <w:rPr>
          <w:sz w:val="24"/>
          <w:szCs w:val="24"/>
        </w:rPr>
        <w:t xml:space="preserve">, tase </w:t>
      </w:r>
      <w:r w:rsidR="0020704A">
        <w:rPr>
          <w:sz w:val="24"/>
          <w:szCs w:val="24"/>
        </w:rPr>
        <w:t>3</w:t>
      </w:r>
      <w:r w:rsidR="00635BAD" w:rsidRPr="00F92BD4">
        <w:rPr>
          <w:rFonts w:eastAsia="Times New Roman" w:cstheme="minorHAnsi"/>
          <w:bCs/>
          <w:sz w:val="24"/>
          <w:szCs w:val="24"/>
        </w:rPr>
        <w:t xml:space="preserve"> </w:t>
      </w:r>
      <w:hyperlink r:id="rId7" w:history="1">
        <w:r w:rsidR="0020704A" w:rsidRPr="003D467C">
          <w:rPr>
            <w:rStyle w:val="Hyperlink"/>
          </w:rPr>
          <w:t>https://www.kutseregister.ee/ctrl/et/Standardid/vaata/10912389</w:t>
        </w:r>
      </w:hyperlink>
      <w:r w:rsidR="0020704A">
        <w:t xml:space="preserve"> </w:t>
      </w:r>
      <w:r w:rsidR="0020704A"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00C8A17E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C395CC9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>
        <w:t>3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Pr="005272E7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3FA97BA3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63F8F65A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610FC83D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581BB6E" w14:textId="77777777" w:rsidR="007F4121" w:rsidRPr="00F92BD4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4) töökeskkonna- ja tööohutuse alane </w:t>
      </w:r>
      <w:r w:rsidRPr="00F92BD4">
        <w:rPr>
          <w:rFonts w:eastAsia="Times New Roman" w:cstheme="minorHAnsi"/>
          <w:bCs/>
          <w:sz w:val="24"/>
          <w:szCs w:val="24"/>
        </w:rPr>
        <w:t>kompetentsus.</w:t>
      </w:r>
    </w:p>
    <w:p w14:paraId="024A44D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B9464FA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kodulehel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8" w:history="1">
        <w:r w:rsidRPr="008A5575">
          <w:rPr>
            <w:rStyle w:val="Hyperlink"/>
            <w:rFonts w:eastAsia="Times New Roman" w:cstheme="minorHAnsi"/>
            <w:bCs/>
            <w:sz w:val="24"/>
            <w:szCs w:val="24"/>
          </w:rPr>
          <w:t>https://www.emliit.ee/et_EE/page/kutse-andmine-29</w:t>
        </w:r>
      </w:hyperlink>
      <w:r>
        <w:rPr>
          <w:rFonts w:eastAsia="Times New Roman" w:cstheme="minorHAnsi"/>
          <w:bCs/>
          <w:sz w:val="24"/>
          <w:szCs w:val="24"/>
        </w:rPr>
        <w:t>.</w:t>
      </w:r>
    </w:p>
    <w:p w14:paraId="574B977D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CEAEA71" w14:textId="77777777" w:rsidR="00E121ED" w:rsidRDefault="00E121ED" w:rsidP="00E121ED">
      <w:pPr>
        <w:spacing w:after="0" w:line="240" w:lineRule="auto"/>
        <w:contextualSpacing/>
        <w:jc w:val="both"/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koosneb </w:t>
      </w:r>
      <w:r w:rsidRPr="005272E7">
        <w:rPr>
          <w:rFonts w:eastAsia="Times New Roman" w:cstheme="minorHAnsi"/>
          <w:bCs/>
          <w:sz w:val="24"/>
          <w:szCs w:val="24"/>
        </w:rPr>
        <w:t>a) kirjalik teoreetiliste teadmiste test b) praktiline proovitöö c) intervjuu (vajadusel).</w:t>
      </w:r>
    </w:p>
    <w:p w14:paraId="1FB8BDA6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D50494C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F069E">
        <w:rPr>
          <w:rFonts w:cstheme="minorHAnsi"/>
          <w:sz w:val="24"/>
          <w:szCs w:val="24"/>
        </w:rPr>
        <w:t>Kutseeksami korraldus:</w:t>
      </w:r>
    </w:p>
    <w:p w14:paraId="5C18A0BB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sooritama tulles esitab taotleja hindamiskomisjonile kehtiva isikut tõendava dokumendi (pass, juhiluba või ID kaart)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B01A6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sooritamise ajal on ruumis lubatud viibida ainult vahetult hindamisega seotud isikutel, kui hindamiskomisjon ei ole otsustanud teisiti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AFD5E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Eksamil saab kasutada ainult hindamiskomisjoni poolt lubatud teabematerjale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736E49A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Taotlejal on ruumis keelatud:</w:t>
      </w:r>
    </w:p>
    <w:p w14:paraId="6FECBF89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>mobiiltelefonide jm sidevahendite kasutamine;</w:t>
      </w:r>
    </w:p>
    <w:p w14:paraId="687CD192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 xml:space="preserve">häirida oma tegevusega teisi osalejaid või komisjoni liikmeid. </w:t>
      </w:r>
    </w:p>
    <w:p w14:paraId="1780AFF9" w14:textId="77777777" w:rsidR="00E121ED" w:rsidRPr="006F069E" w:rsidRDefault="00E121ED" w:rsidP="00E121ED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Praktilise töö sooritamine võib toimuda nii kutse taotleja töökohas kui ka kutse andja poolt tunnustatud eksamikeskuses;</w:t>
      </w:r>
    </w:p>
    <w:p w14:paraId="3EEBA671" w14:textId="77777777" w:rsidR="00E121ED" w:rsidRPr="006F069E" w:rsidRDefault="00E121ED" w:rsidP="00E121ED">
      <w:pPr>
        <w:pStyle w:val="NoSpacing"/>
        <w:numPr>
          <w:ilvl w:val="0"/>
          <w:numId w:val="9"/>
        </w:num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lastRenderedPageBreak/>
        <w:t xml:space="preserve">Kutse andja koostöös ettevõtte või tunnustatud eksamikeskusega võimaldab taotlejale praktilise töö sooritamiseks:  </w:t>
      </w:r>
    </w:p>
    <w:p w14:paraId="715D25B9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töökorras tööpink või koostamiseks vajalik seade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D7D20E5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tööpingi  ja/või seadme kasutamise juhend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63C03D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 xml:space="preserve">materjalid  </w:t>
      </w:r>
      <w:r>
        <w:rPr>
          <w:rFonts w:asciiTheme="minorHAnsi" w:hAnsiTheme="minorHAnsi" w:cstheme="minorHAnsi"/>
          <w:sz w:val="24"/>
          <w:szCs w:val="24"/>
        </w:rPr>
        <w:t>praktilise töö tegemiseks (toorikud eksamitöö tegemiseks);</w:t>
      </w:r>
    </w:p>
    <w:p w14:paraId="61D2D633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rakised ja töövahendid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704DE6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taadeldud mõõtmisvahendid, abivahendid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F69558F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isikukaitsevahendid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042318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C21376">
        <w:rPr>
          <w:rFonts w:asciiTheme="minorHAnsi" w:hAnsiTheme="minorHAnsi" w:cstheme="minorHAnsi"/>
          <w:sz w:val="24"/>
          <w:szCs w:val="24"/>
        </w:rPr>
        <w:t>praktilise töö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069E">
        <w:rPr>
          <w:rFonts w:asciiTheme="minorHAnsi" w:hAnsiTheme="minorHAnsi" w:cstheme="minorHAnsi"/>
          <w:sz w:val="24"/>
          <w:szCs w:val="24"/>
        </w:rPr>
        <w:t>tööjoonis (vajadusel ka detailide joonised)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C328E2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mõõteprotokolli blankett, tolerantside tabelid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E0445C9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</w:rPr>
      </w:pPr>
    </w:p>
    <w:p w14:paraId="74F60822" w14:textId="4676F562" w:rsidR="00E121ED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5CB091A2" w14:textId="77777777" w:rsidR="002E0ACC" w:rsidRPr="006F069E" w:rsidRDefault="002E0ACC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1DA2F192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Kolme tööpäeva jooksul 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</w:t>
      </w:r>
      <w:r w:rsidRPr="00F92BD4">
        <w:rPr>
          <w:rFonts w:eastAsia="Times New Roman" w:cstheme="minorHAnsi"/>
          <w:bCs/>
          <w:sz w:val="24"/>
          <w:szCs w:val="24"/>
        </w:rPr>
        <w:t xml:space="preserve"> ja korras.</w:t>
      </w:r>
    </w:p>
    <w:p w14:paraId="0F1A3334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5C567E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831665" w14:textId="77777777" w:rsidR="00E121ED" w:rsidRPr="004C2882" w:rsidRDefault="00E121ED" w:rsidP="00E121ED">
      <w:pPr>
        <w:jc w:val="both"/>
        <w:rPr>
          <w:rFonts w:cstheme="minorHAnsi"/>
          <w:bCs/>
          <w:sz w:val="24"/>
          <w:szCs w:val="24"/>
        </w:rPr>
      </w:pPr>
      <w:r w:rsidRPr="00E121ED">
        <w:rPr>
          <w:rFonts w:cstheme="minorHAnsi"/>
          <w:bCs/>
          <w:sz w:val="24"/>
          <w:szCs w:val="24"/>
        </w:rPr>
        <w:t xml:space="preserve">2. </w:t>
      </w:r>
      <w:r w:rsidRPr="004C2882">
        <w:rPr>
          <w:rFonts w:cstheme="minorHAnsi"/>
          <w:bCs/>
          <w:sz w:val="24"/>
          <w:szCs w:val="24"/>
        </w:rPr>
        <w:t>Kutseeksami käigus hinnatakse järgmisi kompetentse:</w:t>
      </w:r>
    </w:p>
    <w:p w14:paraId="6719ECDA" w14:textId="390FC3B7" w:rsidR="0020704A" w:rsidRDefault="0020704A" w:rsidP="0020704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0704A">
        <w:rPr>
          <w:sz w:val="24"/>
          <w:szCs w:val="24"/>
        </w:rPr>
        <w:t>Terase poolautomaatkeevituse (MAG 135) ettevalmistamine</w:t>
      </w:r>
      <w:r>
        <w:rPr>
          <w:sz w:val="24"/>
          <w:szCs w:val="24"/>
        </w:rPr>
        <w:t>;</w:t>
      </w:r>
    </w:p>
    <w:p w14:paraId="3D1EAB3B" w14:textId="60FCBE62" w:rsidR="0020704A" w:rsidRDefault="0020704A" w:rsidP="0020704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0704A">
        <w:rPr>
          <w:sz w:val="24"/>
          <w:szCs w:val="24"/>
        </w:rPr>
        <w:t>Keevitavate liidete koostamine</w:t>
      </w:r>
      <w:r>
        <w:rPr>
          <w:sz w:val="24"/>
          <w:szCs w:val="24"/>
        </w:rPr>
        <w:t>;</w:t>
      </w:r>
    </w:p>
    <w:p w14:paraId="43692A8E" w14:textId="0AD297BC" w:rsidR="0020704A" w:rsidRDefault="0020704A" w:rsidP="0020704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0704A">
        <w:rPr>
          <w:sz w:val="24"/>
          <w:szCs w:val="24"/>
        </w:rPr>
        <w:t>Lõpptoote kvaliteedi hindamine</w:t>
      </w:r>
      <w:r>
        <w:rPr>
          <w:sz w:val="24"/>
          <w:szCs w:val="24"/>
        </w:rPr>
        <w:t>;</w:t>
      </w:r>
    </w:p>
    <w:p w14:paraId="6DD1C2F4" w14:textId="60E81B38" w:rsidR="004C2882" w:rsidRPr="0020704A" w:rsidRDefault="0020704A" w:rsidP="0020704A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0704A">
        <w:rPr>
          <w:sz w:val="24"/>
          <w:szCs w:val="24"/>
        </w:rPr>
        <w:t>Terase poolautomaatkeevitamine (135 MAG).</w:t>
      </w:r>
    </w:p>
    <w:p w14:paraId="55C2A2AA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6E74281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10EF142D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0D97102A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753CF8E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54E72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D8D375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7D91775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31979263" w14:textId="593CE878" w:rsidR="004A613F" w:rsidRDefault="004A613F" w:rsidP="00974649">
      <w:pPr>
        <w:pStyle w:val="CommentText"/>
        <w:jc w:val="both"/>
        <w:rPr>
          <w:sz w:val="24"/>
          <w:szCs w:val="24"/>
        </w:rPr>
      </w:pPr>
      <w:bookmarkStart w:id="1" w:name="_Hlk91157905"/>
      <w:r>
        <w:rPr>
          <w:b/>
          <w:bCs/>
          <w:sz w:val="24"/>
          <w:szCs w:val="24"/>
        </w:rPr>
        <w:t>Teoreetiliste teadmiste test</w:t>
      </w:r>
      <w:r>
        <w:rPr>
          <w:sz w:val="24"/>
          <w:szCs w:val="24"/>
        </w:rPr>
        <w:t xml:space="preserve"> koosneb </w:t>
      </w:r>
      <w:r w:rsidR="00021339">
        <w:rPr>
          <w:sz w:val="24"/>
          <w:szCs w:val="24"/>
        </w:rPr>
        <w:t>35</w:t>
      </w:r>
      <w:r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5B9A14E9" w14:textId="07BD0CBE" w:rsidR="00974649" w:rsidRDefault="004A613F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649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974649">
        <w:rPr>
          <w:sz w:val="24"/>
          <w:szCs w:val="24"/>
        </w:rPr>
        <w:t xml:space="preserve">küsimust käsitlevad üldisi teadmisi </w:t>
      </w:r>
    </w:p>
    <w:p w14:paraId="1ED79BAF" w14:textId="47EACFE2" w:rsidR="004A613F" w:rsidRDefault="00974649" w:rsidP="004A613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- 1</w:t>
      </w:r>
      <w:r w:rsidR="0020704A">
        <w:rPr>
          <w:sz w:val="24"/>
          <w:szCs w:val="24"/>
        </w:rPr>
        <w:t>0</w:t>
      </w:r>
      <w:r>
        <w:rPr>
          <w:sz w:val="24"/>
          <w:szCs w:val="24"/>
        </w:rPr>
        <w:t xml:space="preserve"> küsimust käsitlevad tehnoloogiaga seotud spetsiifilisi teadmisi</w:t>
      </w:r>
      <w:r w:rsidR="004A613F">
        <w:rPr>
          <w:sz w:val="24"/>
          <w:szCs w:val="24"/>
        </w:rPr>
        <w:t xml:space="preserve"> </w:t>
      </w:r>
    </w:p>
    <w:p w14:paraId="507C597F" w14:textId="77777777" w:rsidR="004A613F" w:rsidRDefault="004A613F" w:rsidP="004A613F">
      <w:pPr>
        <w:pStyle w:val="CommentText"/>
        <w:rPr>
          <w:sz w:val="24"/>
          <w:szCs w:val="24"/>
        </w:rPr>
      </w:pPr>
    </w:p>
    <w:p w14:paraId="1880DB1D" w14:textId="77C6E18A" w:rsidR="004A613F" w:rsidRDefault="00974649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>Testi positiivseks sooritamiseks peab taotleja õigesti vastama vähemalt 60%le küsimustele.</w:t>
      </w:r>
    </w:p>
    <w:p w14:paraId="2262AF8B" w14:textId="77777777" w:rsidR="004A613F" w:rsidRDefault="004A613F" w:rsidP="0097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Testi sooritamiseks ette nähtud aeg on 60 minutit. </w:t>
      </w:r>
    </w:p>
    <w:bookmarkEnd w:id="1"/>
    <w:p w14:paraId="3EF53054" w14:textId="77777777" w:rsidR="004A613F" w:rsidRDefault="004A613F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4BCF45" w14:textId="77777777" w:rsidR="004A613F" w:rsidRDefault="004A613F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5B7237" w14:textId="784FD8E8" w:rsidR="004A613F" w:rsidRDefault="004A613F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414660" w14:textId="2535A1B9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8A0FAD" w14:textId="57CF5AD2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DACF13" w14:textId="77777777" w:rsidR="00464B11" w:rsidRDefault="00464B11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69D5E0" w14:textId="77777777" w:rsidR="00464B11" w:rsidRDefault="00464B11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C07A6" w14:textId="77777777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399441" w14:textId="63F611A7" w:rsidR="004A613F" w:rsidRDefault="004A613F" w:rsidP="004A613F">
      <w:pPr>
        <w:pStyle w:val="CommentText"/>
        <w:rPr>
          <w:b/>
          <w:bCs/>
          <w:sz w:val="24"/>
          <w:szCs w:val="24"/>
        </w:rPr>
      </w:pPr>
      <w:bookmarkStart w:id="2" w:name="_Hlk91157924"/>
      <w:r>
        <w:rPr>
          <w:b/>
          <w:bCs/>
          <w:sz w:val="24"/>
          <w:szCs w:val="24"/>
        </w:rPr>
        <w:lastRenderedPageBreak/>
        <w:t xml:space="preserve">Praktiline proovitöö </w:t>
      </w:r>
    </w:p>
    <w:p w14:paraId="72101F6A" w14:textId="77777777" w:rsidR="00AC6733" w:rsidRDefault="00AC6733" w:rsidP="004A613F">
      <w:pPr>
        <w:pStyle w:val="CommentText"/>
        <w:rPr>
          <w:b/>
          <w:bCs/>
          <w:sz w:val="24"/>
          <w:szCs w:val="24"/>
        </w:rPr>
      </w:pPr>
    </w:p>
    <w:p w14:paraId="5B0E3A8E" w14:textId="77777777" w:rsidR="00122772" w:rsidRPr="00122772" w:rsidRDefault="00122772" w:rsidP="00122772">
      <w:pPr>
        <w:numPr>
          <w:ilvl w:val="0"/>
          <w:numId w:val="32"/>
        </w:numPr>
        <w:spacing w:after="0" w:line="276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praktilise tööülesandega selgitatakse välja kutse taotleja käeliste oskuste tase ning see, kas ja kuidas ta oskab oma teoreetilisi teadmisi praktikas kasutada;</w:t>
      </w:r>
    </w:p>
    <w:p w14:paraId="4BE94003" w14:textId="77777777" w:rsidR="00122772" w:rsidRPr="00122772" w:rsidRDefault="00122772" w:rsidP="00122772">
      <w:pPr>
        <w:spacing w:after="0" w:line="240" w:lineRule="auto"/>
        <w:ind w:left="360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enne praktilise töö alustamist peab taotleja: </w:t>
      </w:r>
    </w:p>
    <w:p w14:paraId="4E49988B" w14:textId="77777777" w:rsidR="00122772" w:rsidRPr="00122772" w:rsidRDefault="00122772" w:rsidP="00122772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tutvuma koostu tööjoonisega ja tehnoloogilise kaardiga WPS;  </w:t>
      </w:r>
    </w:p>
    <w:p w14:paraId="786DE416" w14:textId="77777777" w:rsidR="00122772" w:rsidRPr="00122772" w:rsidRDefault="00122772" w:rsidP="00122772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läbima tööohutuse instruktaaži;</w:t>
      </w:r>
    </w:p>
    <w:p w14:paraId="2AD406CC" w14:textId="5556884C" w:rsidR="00122772" w:rsidRPr="00122772" w:rsidRDefault="00122772" w:rsidP="00122772">
      <w:pPr>
        <w:numPr>
          <w:ilvl w:val="0"/>
          <w:numId w:val="32"/>
        </w:numPr>
        <w:spacing w:after="0" w:line="276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taotlejale antakse ühe keevitusmeetodiga keevitamiseks seadme ettevalmistamiseks, häälestamiseks ja koostu keevituse teostamiseks maksimaalselt </w:t>
      </w:r>
      <w:r w:rsidRPr="00C12C76">
        <w:rPr>
          <w:sz w:val="24"/>
          <w:szCs w:val="24"/>
        </w:rPr>
        <w:t>60 min</w:t>
      </w:r>
      <w:r w:rsidRPr="00122772">
        <w:rPr>
          <w:sz w:val="24"/>
          <w:szCs w:val="24"/>
        </w:rPr>
        <w:t xml:space="preserve">; </w:t>
      </w:r>
      <w:r w:rsidR="009E38D6">
        <w:rPr>
          <w:sz w:val="24"/>
          <w:szCs w:val="24"/>
        </w:rPr>
        <w:t xml:space="preserve"> </w:t>
      </w:r>
    </w:p>
    <w:p w14:paraId="23157BAE" w14:textId="77777777" w:rsidR="00122772" w:rsidRPr="00122772" w:rsidRDefault="00122772" w:rsidP="00122772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taotleja esitab keevitatud koostu koos mõõteprotokolliga hindamiskomisjonile; </w:t>
      </w:r>
    </w:p>
    <w:p w14:paraId="0A368533" w14:textId="09ED0A92" w:rsidR="00122772" w:rsidRPr="00122772" w:rsidRDefault="00122772" w:rsidP="00122772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praktiline töö loetakse sooritatuks kui taotleja praktilise tööga seotud oskused vastavad hindamisprotokollis toodud nõuetele;</w:t>
      </w:r>
    </w:p>
    <w:p w14:paraId="68A0B7D6" w14:textId="77777777" w:rsidR="00122772" w:rsidRPr="00122772" w:rsidRDefault="00122772" w:rsidP="00122772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tule- ja tööohutusnõuete tahtlikul eiramisel loetakse praktiline töö mitte sooritatuks.</w:t>
      </w:r>
    </w:p>
    <w:p w14:paraId="48D5A7B5" w14:textId="1DE30F5B" w:rsidR="00074B63" w:rsidRDefault="00074B63" w:rsidP="00074B63">
      <w:pPr>
        <w:pStyle w:val="NoSpacing"/>
        <w:ind w:left="284" w:hanging="284"/>
        <w:jc w:val="both"/>
        <w:rPr>
          <w:sz w:val="24"/>
          <w:szCs w:val="24"/>
        </w:rPr>
      </w:pPr>
    </w:p>
    <w:p w14:paraId="6FD99FC4" w14:textId="1E235BE1" w:rsidR="001F5AA4" w:rsidRPr="008C798D" w:rsidRDefault="00AF22F1" w:rsidP="00141C0B">
      <w:pPr>
        <w:pStyle w:val="NoSpacing"/>
        <w:jc w:val="both"/>
        <w:rPr>
          <w:b/>
          <w:bCs/>
          <w:sz w:val="24"/>
          <w:szCs w:val="24"/>
        </w:rPr>
      </w:pPr>
      <w:r w:rsidRPr="008C798D">
        <w:rPr>
          <w:b/>
          <w:bCs/>
          <w:sz w:val="24"/>
          <w:szCs w:val="24"/>
        </w:rPr>
        <w:t xml:space="preserve">Praktilise töö ülesanne </w:t>
      </w:r>
    </w:p>
    <w:p w14:paraId="6CE0B05C" w14:textId="77777777" w:rsidR="008C798D" w:rsidRDefault="008C798D" w:rsidP="008C798D">
      <w:pPr>
        <w:pStyle w:val="NoSpacing"/>
        <w:jc w:val="both"/>
        <w:rPr>
          <w:sz w:val="24"/>
          <w:szCs w:val="24"/>
        </w:rPr>
      </w:pPr>
    </w:p>
    <w:p w14:paraId="1E0EAC1E" w14:textId="35B4C176" w:rsidR="00AF22F1" w:rsidRPr="008C798D" w:rsidRDefault="00141C0B" w:rsidP="008C798D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141C0B">
        <w:rPr>
          <w:sz w:val="24"/>
          <w:szCs w:val="24"/>
        </w:rPr>
        <w:t>Seadistab poolautomaatkeevituse seadme parameetrid, järgides WPS-</w:t>
      </w:r>
      <w:proofErr w:type="spellStart"/>
      <w:r w:rsidRPr="00141C0B">
        <w:rPr>
          <w:sz w:val="24"/>
          <w:szCs w:val="24"/>
        </w:rPr>
        <w:t>is</w:t>
      </w:r>
      <w:proofErr w:type="spellEnd"/>
      <w:r w:rsidRPr="00141C0B">
        <w:rPr>
          <w:sz w:val="24"/>
          <w:szCs w:val="24"/>
        </w:rPr>
        <w:t xml:space="preserve"> määratud</w:t>
      </w:r>
      <w:r>
        <w:rPr>
          <w:sz w:val="24"/>
          <w:szCs w:val="24"/>
        </w:rPr>
        <w:t xml:space="preserve"> </w:t>
      </w:r>
      <w:r w:rsidRPr="00141C0B">
        <w:rPr>
          <w:sz w:val="24"/>
          <w:szCs w:val="24"/>
        </w:rPr>
        <w:t>keevitusvoolu, keevituspinget (kaarepinget), kaare režiimi ja gaasikulu</w:t>
      </w:r>
      <w:r w:rsidR="008C798D">
        <w:rPr>
          <w:sz w:val="24"/>
          <w:szCs w:val="24"/>
        </w:rPr>
        <w:t>.</w:t>
      </w:r>
    </w:p>
    <w:p w14:paraId="55972604" w14:textId="28E7602E" w:rsidR="00AF22F1" w:rsidRPr="00AF22F1" w:rsidRDefault="00AF22F1" w:rsidP="008C798D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AF22F1">
        <w:rPr>
          <w:sz w:val="24"/>
          <w:szCs w:val="24"/>
        </w:rPr>
        <w:t>Töötleb detail</w:t>
      </w:r>
      <w:r>
        <w:rPr>
          <w:sz w:val="24"/>
          <w:szCs w:val="24"/>
        </w:rPr>
        <w:t xml:space="preserve">e </w:t>
      </w:r>
      <w:r w:rsidRPr="00AF22F1">
        <w:rPr>
          <w:sz w:val="24"/>
          <w:szCs w:val="24"/>
        </w:rPr>
        <w:t>käsitsi (nt lõikab, puurib jms)</w:t>
      </w:r>
      <w:r>
        <w:rPr>
          <w:sz w:val="24"/>
          <w:szCs w:val="24"/>
        </w:rPr>
        <w:t xml:space="preserve">, </w:t>
      </w:r>
      <w:r w:rsidRPr="00AF22F1">
        <w:rPr>
          <w:sz w:val="24"/>
          <w:szCs w:val="24"/>
        </w:rPr>
        <w:t>mehaaniliselt</w:t>
      </w:r>
      <w:r>
        <w:rPr>
          <w:sz w:val="24"/>
          <w:szCs w:val="24"/>
        </w:rPr>
        <w:t xml:space="preserve"> ja </w:t>
      </w:r>
      <w:r w:rsidRPr="00AF22F1">
        <w:rPr>
          <w:sz w:val="24"/>
          <w:szCs w:val="24"/>
        </w:rPr>
        <w:t>termiliselt (nt painutus)</w:t>
      </w:r>
    </w:p>
    <w:p w14:paraId="03E8753C" w14:textId="55AB4444" w:rsidR="008A0617" w:rsidRDefault="00AF22F1" w:rsidP="008A0617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AF22F1">
        <w:rPr>
          <w:sz w:val="24"/>
          <w:szCs w:val="24"/>
        </w:rPr>
        <w:t xml:space="preserve">Koostab koostud punkt- või </w:t>
      </w:r>
      <w:proofErr w:type="spellStart"/>
      <w:r w:rsidRPr="00AF22F1">
        <w:rPr>
          <w:sz w:val="24"/>
          <w:szCs w:val="24"/>
        </w:rPr>
        <w:t>traagelõmblustega</w:t>
      </w:r>
      <w:proofErr w:type="spellEnd"/>
      <w:r w:rsidR="008A0617">
        <w:rPr>
          <w:sz w:val="24"/>
          <w:szCs w:val="24"/>
        </w:rPr>
        <w:t xml:space="preserve">. </w:t>
      </w:r>
      <w:r w:rsidR="00141C0B" w:rsidRPr="00AF22F1">
        <w:rPr>
          <w:sz w:val="24"/>
          <w:szCs w:val="24"/>
        </w:rPr>
        <w:t>Mõõdab asjakohaste mõõtevahenditega koostu joonmõõtmeid ja deformatsioone</w:t>
      </w:r>
      <w:r w:rsidR="008A0617">
        <w:rPr>
          <w:sz w:val="24"/>
          <w:szCs w:val="24"/>
        </w:rPr>
        <w:t>.</w:t>
      </w:r>
    </w:p>
    <w:p w14:paraId="249F623B" w14:textId="77777777" w:rsidR="008A0617" w:rsidRDefault="00141C0B" w:rsidP="008A0617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8A0617">
        <w:rPr>
          <w:sz w:val="24"/>
          <w:szCs w:val="24"/>
        </w:rPr>
        <w:t>Korrigeerib kontrollimise käigus ilmnenud keevitusdefektid ja koostu deformatsioonid, kasutades vajadusel kogenud spetsialisti abi.</w:t>
      </w:r>
    </w:p>
    <w:p w14:paraId="7987AF38" w14:textId="77777777" w:rsidR="008A0617" w:rsidRDefault="00141C0B" w:rsidP="008A0617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8A0617">
        <w:rPr>
          <w:sz w:val="24"/>
          <w:szCs w:val="24"/>
        </w:rPr>
        <w:t>Keevitab plaatide nurkõmblusi asendites PA ja PB, lähtudes tööjoonisest, WPS-ist ja kvaliteeditasemest C, v.a. defektide osas, mis vastab kvaliteeditasemele D (üleminekud, liigkõrgus, sisselõiked, ebasümmeetria, üksikud poorid).</w:t>
      </w:r>
    </w:p>
    <w:p w14:paraId="768B576C" w14:textId="77777777" w:rsidR="008A0617" w:rsidRDefault="00141C0B" w:rsidP="008A0617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8A0617">
        <w:rPr>
          <w:sz w:val="24"/>
          <w:szCs w:val="24"/>
        </w:rPr>
        <w:t xml:space="preserve">Keevitab </w:t>
      </w:r>
      <w:proofErr w:type="spellStart"/>
      <w:r w:rsidRPr="008A0617">
        <w:rPr>
          <w:sz w:val="24"/>
          <w:szCs w:val="24"/>
        </w:rPr>
        <w:t>põkkõmblusi</w:t>
      </w:r>
      <w:proofErr w:type="spellEnd"/>
      <w:r w:rsidRPr="008A0617">
        <w:rPr>
          <w:sz w:val="24"/>
          <w:szCs w:val="24"/>
        </w:rPr>
        <w:t xml:space="preserve"> asendis PA, lähtudes tööjoonisest, WPS-ist ja kvaliteeditasemest C, v.a. defektide osas, mis vastab kvaliteeditasemele D  (üleminekud, liigkõrgus, sisselõiked, </w:t>
      </w:r>
      <w:proofErr w:type="spellStart"/>
      <w:r w:rsidRPr="008A0617">
        <w:rPr>
          <w:sz w:val="24"/>
          <w:szCs w:val="24"/>
        </w:rPr>
        <w:t>vajumid</w:t>
      </w:r>
      <w:proofErr w:type="spellEnd"/>
      <w:r w:rsidRPr="008A0617">
        <w:rPr>
          <w:sz w:val="24"/>
          <w:szCs w:val="24"/>
        </w:rPr>
        <w:t>, üksikud poorid).</w:t>
      </w:r>
    </w:p>
    <w:p w14:paraId="46750C43" w14:textId="76AA18EE" w:rsidR="00220608" w:rsidRPr="008A0617" w:rsidRDefault="00141C0B" w:rsidP="008A0617">
      <w:pPr>
        <w:pStyle w:val="NoSpacing"/>
        <w:numPr>
          <w:ilvl w:val="0"/>
          <w:numId w:val="38"/>
        </w:numPr>
        <w:jc w:val="both"/>
        <w:rPr>
          <w:sz w:val="24"/>
          <w:szCs w:val="24"/>
        </w:rPr>
      </w:pPr>
      <w:r w:rsidRPr="008A0617">
        <w:rPr>
          <w:sz w:val="24"/>
          <w:szCs w:val="24"/>
        </w:rPr>
        <w:t xml:space="preserve">Puhastab vajadusel </w:t>
      </w:r>
      <w:proofErr w:type="spellStart"/>
      <w:r w:rsidRPr="008A0617">
        <w:rPr>
          <w:sz w:val="24"/>
          <w:szCs w:val="24"/>
        </w:rPr>
        <w:t>täiteläbimite</w:t>
      </w:r>
      <w:proofErr w:type="spellEnd"/>
      <w:r w:rsidRPr="008A0617">
        <w:rPr>
          <w:sz w:val="24"/>
          <w:szCs w:val="24"/>
        </w:rPr>
        <w:t xml:space="preserve"> õmbluse servad käsitsi või mehaaniliselt. </w:t>
      </w:r>
    </w:p>
    <w:p w14:paraId="22B35AB3" w14:textId="77777777" w:rsidR="008A0617" w:rsidRDefault="008A0617" w:rsidP="00074B63">
      <w:pPr>
        <w:pStyle w:val="NoSpacing"/>
        <w:jc w:val="both"/>
        <w:rPr>
          <w:sz w:val="24"/>
          <w:szCs w:val="24"/>
        </w:rPr>
      </w:pPr>
    </w:p>
    <w:p w14:paraId="6A1DAA3F" w14:textId="5AA5B8E7" w:rsidR="00074B63" w:rsidRPr="00074B63" w:rsidRDefault="00074B63" w:rsidP="00074B63">
      <w:pPr>
        <w:pStyle w:val="NoSpacing"/>
        <w:jc w:val="both"/>
        <w:rPr>
          <w:sz w:val="24"/>
          <w:szCs w:val="24"/>
        </w:rPr>
      </w:pPr>
      <w:r w:rsidRPr="00074B63">
        <w:rPr>
          <w:sz w:val="24"/>
          <w:szCs w:val="24"/>
        </w:rPr>
        <w:t>Praktiline töö loetakse sooritatuks, kui taotleja on tõendatud hindamislehel toodud kompetentsid.</w:t>
      </w:r>
    </w:p>
    <w:p w14:paraId="189E0E1F" w14:textId="77777777" w:rsidR="004A613F" w:rsidRPr="00074B63" w:rsidRDefault="004A613F" w:rsidP="004A613F">
      <w:pPr>
        <w:spacing w:after="0" w:line="240" w:lineRule="auto"/>
        <w:rPr>
          <w:b/>
          <w:bCs/>
          <w:sz w:val="24"/>
          <w:szCs w:val="24"/>
        </w:rPr>
      </w:pPr>
    </w:p>
    <w:p w14:paraId="581DB97C" w14:textId="77777777" w:rsidR="00220608" w:rsidRDefault="00220608" w:rsidP="0022060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b/>
          <w:bCs/>
        </w:rPr>
        <w:t>Vestlus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0761B247" w14:textId="77777777" w:rsidR="00220608" w:rsidRDefault="00220608" w:rsidP="00220608">
      <w:pPr>
        <w:tabs>
          <w:tab w:val="left" w:pos="284"/>
          <w:tab w:val="left" w:pos="426"/>
        </w:tabs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7850C3">
        <w:rPr>
          <w:rFonts w:eastAsia="Times New Roman" w:cstheme="minorHAnsi"/>
          <w:iCs/>
          <w:sz w:val="24"/>
          <w:szCs w:val="24"/>
        </w:rPr>
        <w:t>Vajadusel võib hindamiskomisjon küsida täpsustavaid küsimusi testi vastuste või koostu tehnoloogilise protsessi kohta</w:t>
      </w:r>
      <w:r w:rsidDel="007850C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(kuni 5 min). </w:t>
      </w:r>
    </w:p>
    <w:p w14:paraId="7C5C3EA7" w14:textId="698CC2E5" w:rsidR="004A613F" w:rsidRDefault="004A613F" w:rsidP="004A613F">
      <w:pPr>
        <w:tabs>
          <w:tab w:val="left" w:pos="284"/>
          <w:tab w:val="left" w:pos="426"/>
        </w:tabs>
        <w:spacing w:line="240" w:lineRule="auto"/>
        <w:contextualSpacing/>
        <w:rPr>
          <w:rFonts w:eastAsia="Times New Roman" w:cstheme="minorHAnsi"/>
          <w:sz w:val="24"/>
          <w:szCs w:val="24"/>
        </w:rPr>
      </w:pPr>
    </w:p>
    <w:bookmarkEnd w:id="2"/>
    <w:p w14:paraId="5DE958DE" w14:textId="2C1EB878" w:rsidR="00B07D1F" w:rsidRPr="00F92BD4" w:rsidRDefault="00B07D1F" w:rsidP="00B07D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0313F0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20CF7A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EC46DB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0B2AD3A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0E280AC3" w14:textId="77777777" w:rsidTr="006D35B6">
        <w:tc>
          <w:tcPr>
            <w:tcW w:w="4786" w:type="dxa"/>
            <w:gridSpan w:val="2"/>
            <w:shd w:val="clear" w:color="auto" w:fill="auto"/>
          </w:tcPr>
          <w:p w14:paraId="61AC3B26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2765F9AC" w14:textId="52BB673E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 xml:space="preserve">Tõendamise viis </w:t>
            </w:r>
          </w:p>
        </w:tc>
      </w:tr>
      <w:tr w:rsidR="00F92BD4" w:rsidRPr="00F92BD4" w14:paraId="56303F75" w14:textId="77777777" w:rsidTr="006D35B6">
        <w:tc>
          <w:tcPr>
            <w:tcW w:w="9322" w:type="dxa"/>
            <w:gridSpan w:val="3"/>
            <w:shd w:val="clear" w:color="auto" w:fill="auto"/>
          </w:tcPr>
          <w:p w14:paraId="3131950F" w14:textId="40A2267A" w:rsidR="00F92BD4" w:rsidRPr="00FD361D" w:rsidRDefault="00F92BD4" w:rsidP="00FD361D">
            <w:pPr>
              <w:rPr>
                <w:sz w:val="24"/>
                <w:szCs w:val="24"/>
              </w:rPr>
            </w:pPr>
            <w:bookmarkStart w:id="3" w:name="_Hlk66881544"/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20873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poolautomaatkeevituse (MAG 135) ettevalmistamine</w:t>
            </w:r>
          </w:p>
        </w:tc>
      </w:tr>
      <w:tr w:rsidR="00F92BD4" w:rsidRPr="00F92BD4" w14:paraId="0CC1B793" w14:textId="77777777" w:rsidTr="006D35B6">
        <w:tc>
          <w:tcPr>
            <w:tcW w:w="534" w:type="dxa"/>
            <w:shd w:val="clear" w:color="auto" w:fill="auto"/>
          </w:tcPr>
          <w:p w14:paraId="13FF51A2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14:paraId="44EB7D6E" w14:textId="520D3D0B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Teeb endale selgeks tööülesande ning vahetult juhilt saadud juhiste sisu:</w:t>
            </w:r>
            <w:r w:rsidRPr="00D057F3">
              <w:rPr>
                <w:sz w:val="24"/>
                <w:szCs w:val="24"/>
              </w:rPr>
              <w:br/>
              <w:t>leiab tööjooniselt ja WPS-st vajaliku info, vajadusel kasutab asjakohast rakendustarkvara.</w:t>
            </w:r>
          </w:p>
        </w:tc>
        <w:tc>
          <w:tcPr>
            <w:tcW w:w="4536" w:type="dxa"/>
            <w:shd w:val="clear" w:color="auto" w:fill="auto"/>
          </w:tcPr>
          <w:p w14:paraId="3F8BA8C2" w14:textId="0A765557" w:rsidR="00940332" w:rsidRDefault="00940332" w:rsidP="00940332">
            <w:pPr>
              <w:pStyle w:val="NoSpacing"/>
            </w:pPr>
            <w:r>
              <w:t>Test</w:t>
            </w:r>
            <w:r w:rsidR="00B57794">
              <w:t xml:space="preserve"> </w:t>
            </w:r>
          </w:p>
          <w:p w14:paraId="2CF3D77E" w14:textId="6BD5FE34" w:rsidR="00940332" w:rsidRDefault="00940332" w:rsidP="00940332">
            <w:pPr>
              <w:pStyle w:val="NoSpacing"/>
            </w:pPr>
          </w:p>
          <w:p w14:paraId="1937CD0A" w14:textId="63342566" w:rsidR="00F92BD4" w:rsidRPr="009E38D6" w:rsidRDefault="00F92BD4" w:rsidP="00940332">
            <w:pPr>
              <w:pStyle w:val="NoSpacing"/>
            </w:pPr>
          </w:p>
        </w:tc>
      </w:tr>
      <w:tr w:rsidR="00F92BD4" w:rsidRPr="00F92BD4" w14:paraId="1E578CC2" w14:textId="77777777" w:rsidTr="006D35B6">
        <w:tc>
          <w:tcPr>
            <w:tcW w:w="534" w:type="dxa"/>
            <w:shd w:val="clear" w:color="auto" w:fill="auto"/>
          </w:tcPr>
          <w:p w14:paraId="7EAC4C0E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2EEA421" w14:textId="4D5F120A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Valib WPS-st lähtudes keevitustraadi, keevituselektroodi, kaitsegaasi, juuretoe jm keevitusmaterjalid ja -vahendid.</w:t>
            </w:r>
          </w:p>
        </w:tc>
        <w:tc>
          <w:tcPr>
            <w:tcW w:w="4536" w:type="dxa"/>
            <w:shd w:val="clear" w:color="auto" w:fill="auto"/>
          </w:tcPr>
          <w:p w14:paraId="4B1E20F9" w14:textId="43AB829A" w:rsidR="001361D8" w:rsidRDefault="001361D8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  <w:r w:rsidR="00B57794">
              <w:t xml:space="preserve"> </w:t>
            </w:r>
          </w:p>
          <w:p w14:paraId="081B6753" w14:textId="628B964A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920873" w:rsidRPr="00F92BD4" w14:paraId="0D553992" w14:textId="77777777" w:rsidTr="006D35B6">
        <w:tc>
          <w:tcPr>
            <w:tcW w:w="534" w:type="dxa"/>
            <w:shd w:val="clear" w:color="auto" w:fill="auto"/>
          </w:tcPr>
          <w:p w14:paraId="74EF54F0" w14:textId="03F48FA1" w:rsidR="00920873" w:rsidRPr="00F92BD4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C9A70E7" w14:textId="46418A1E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Teeb </w:t>
            </w:r>
            <w:proofErr w:type="spellStart"/>
            <w:r w:rsidRPr="00D057F3">
              <w:rPr>
                <w:sz w:val="24"/>
                <w:szCs w:val="24"/>
              </w:rPr>
              <w:t>poolautomaatkeevitusseadme</w:t>
            </w:r>
            <w:proofErr w:type="spellEnd"/>
            <w:r w:rsidRPr="00D057F3">
              <w:rPr>
                <w:sz w:val="24"/>
                <w:szCs w:val="24"/>
              </w:rPr>
              <w:t xml:space="preserve"> kasutuseelse ülevaatuse ja ettevalmistuse, vajadusel vahetab välja kuluosad.</w:t>
            </w:r>
          </w:p>
        </w:tc>
        <w:tc>
          <w:tcPr>
            <w:tcW w:w="4536" w:type="dxa"/>
            <w:shd w:val="clear" w:color="auto" w:fill="auto"/>
          </w:tcPr>
          <w:p w14:paraId="4C79502C" w14:textId="0D4DC192" w:rsidR="001361D8" w:rsidRDefault="001361D8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  <w:r w:rsidR="00B57794">
              <w:t xml:space="preserve"> </w:t>
            </w:r>
          </w:p>
          <w:p w14:paraId="6BEA0F2E" w14:textId="201185BA" w:rsidR="00920873" w:rsidRPr="00F92BD4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920873" w:rsidRPr="00F92BD4" w14:paraId="71506722" w14:textId="77777777" w:rsidTr="006D35B6">
        <w:tc>
          <w:tcPr>
            <w:tcW w:w="534" w:type="dxa"/>
            <w:shd w:val="clear" w:color="auto" w:fill="auto"/>
          </w:tcPr>
          <w:p w14:paraId="7F5B0DBC" w14:textId="49E45933" w:rsidR="00920873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32ADB62" w14:textId="0164874B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Seadistab poolautomaatkeevituse seadme parameetrid, järgides WPS-</w:t>
            </w:r>
            <w:proofErr w:type="spellStart"/>
            <w:r w:rsidRPr="00D057F3">
              <w:rPr>
                <w:sz w:val="24"/>
                <w:szCs w:val="24"/>
              </w:rPr>
              <w:t>is</w:t>
            </w:r>
            <w:proofErr w:type="spellEnd"/>
            <w:r w:rsidRPr="00D057F3">
              <w:rPr>
                <w:sz w:val="24"/>
                <w:szCs w:val="24"/>
              </w:rPr>
              <w:t xml:space="preserve"> määratud keevitusvoolu, keevituspinget (kaarepinget), kaare režiimi ja gaasikulu.</w:t>
            </w:r>
          </w:p>
        </w:tc>
        <w:tc>
          <w:tcPr>
            <w:tcW w:w="4536" w:type="dxa"/>
            <w:shd w:val="clear" w:color="auto" w:fill="auto"/>
          </w:tcPr>
          <w:p w14:paraId="7E2F22A1" w14:textId="21FC1CC8" w:rsidR="00920873" w:rsidRPr="00F92BD4" w:rsidRDefault="009E38D6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bookmarkEnd w:id="3"/>
      <w:tr w:rsidR="0010503C" w:rsidRPr="00F92BD4" w14:paraId="171F0F05" w14:textId="77777777" w:rsidTr="005178CE">
        <w:tc>
          <w:tcPr>
            <w:tcW w:w="9322" w:type="dxa"/>
            <w:gridSpan w:val="3"/>
            <w:shd w:val="clear" w:color="auto" w:fill="auto"/>
          </w:tcPr>
          <w:p w14:paraId="1FBFAB65" w14:textId="302F9BA6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3.2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10503C" w:rsidRPr="00F92BD4" w14:paraId="26E1021C" w14:textId="77777777" w:rsidTr="005178CE">
        <w:tc>
          <w:tcPr>
            <w:tcW w:w="534" w:type="dxa"/>
            <w:shd w:val="clear" w:color="auto" w:fill="auto"/>
          </w:tcPr>
          <w:p w14:paraId="1D8FF7AE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371D7EEA" w14:textId="1C598E3B" w:rsidR="0010503C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D057F3">
              <w:rPr>
                <w:sz w:val="24"/>
                <w:szCs w:val="24"/>
              </w:rPr>
              <w:t>faasib</w:t>
            </w:r>
            <w:proofErr w:type="spellEnd"/>
            <w:r w:rsidRPr="00D057F3">
              <w:rPr>
                <w:sz w:val="24"/>
                <w:szCs w:val="24"/>
              </w:rPr>
              <w:t xml:space="preserve"> keevitatavad servad.</w:t>
            </w:r>
          </w:p>
        </w:tc>
        <w:tc>
          <w:tcPr>
            <w:tcW w:w="4536" w:type="dxa"/>
            <w:shd w:val="clear" w:color="auto" w:fill="auto"/>
          </w:tcPr>
          <w:p w14:paraId="019AB366" w14:textId="5FE8F7D3" w:rsidR="0010503C" w:rsidRPr="00F92BD4" w:rsidRDefault="009E38D6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7CBC6AEE" w14:textId="77777777" w:rsidTr="005178CE">
        <w:tc>
          <w:tcPr>
            <w:tcW w:w="534" w:type="dxa"/>
            <w:shd w:val="clear" w:color="auto" w:fill="auto"/>
          </w:tcPr>
          <w:p w14:paraId="211AAC8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759EA3D" w14:textId="72C79A99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4536" w:type="dxa"/>
            <w:shd w:val="clear" w:color="auto" w:fill="auto"/>
          </w:tcPr>
          <w:p w14:paraId="6F7BD58D" w14:textId="07784B53" w:rsidR="0010503C" w:rsidRPr="00F92BD4" w:rsidRDefault="009E38D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84E6E" w:rsidRPr="00F92BD4" w14:paraId="61AFBB4D" w14:textId="77777777" w:rsidTr="005178CE">
        <w:tc>
          <w:tcPr>
            <w:tcW w:w="534" w:type="dxa"/>
            <w:shd w:val="clear" w:color="auto" w:fill="auto"/>
          </w:tcPr>
          <w:p w14:paraId="0C4D285E" w14:textId="0AAB1A3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071260D7" w14:textId="272C47C9" w:rsidR="00484E6E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Koostab koostud punkt- või </w:t>
            </w:r>
            <w:proofErr w:type="spellStart"/>
            <w:r w:rsidRPr="00D057F3">
              <w:rPr>
                <w:sz w:val="24"/>
                <w:szCs w:val="24"/>
              </w:rPr>
              <w:t>traagelõmblustega</w:t>
            </w:r>
            <w:proofErr w:type="spellEnd"/>
            <w:r w:rsidRPr="00D057F3">
              <w:rPr>
                <w:sz w:val="24"/>
                <w:szCs w:val="24"/>
              </w:rPr>
              <w:t>, lähtudes juhistest, tööjoonisest ja WPS-ist.</w:t>
            </w:r>
          </w:p>
        </w:tc>
        <w:tc>
          <w:tcPr>
            <w:tcW w:w="4536" w:type="dxa"/>
            <w:shd w:val="clear" w:color="auto" w:fill="auto"/>
          </w:tcPr>
          <w:p w14:paraId="6719BE8B" w14:textId="6A2ABA87" w:rsidR="00484E6E" w:rsidRPr="00F92BD4" w:rsidRDefault="009E38D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22561B12" w14:textId="77777777" w:rsidTr="005178CE">
        <w:tc>
          <w:tcPr>
            <w:tcW w:w="534" w:type="dxa"/>
            <w:shd w:val="clear" w:color="auto" w:fill="auto"/>
          </w:tcPr>
          <w:p w14:paraId="51BE3C07" w14:textId="7F95E08D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A11AECA" w14:textId="629D0D71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Vajadusel fikseerib koostu, kasutades rakiseid ja muid abivahendeid (</w:t>
            </w:r>
            <w:proofErr w:type="spellStart"/>
            <w:r w:rsidRPr="00D057F3">
              <w:rPr>
                <w:sz w:val="24"/>
                <w:szCs w:val="24"/>
              </w:rPr>
              <w:t>pöördlauad</w:t>
            </w:r>
            <w:proofErr w:type="spellEnd"/>
            <w:r w:rsidRPr="00D057F3">
              <w:rPr>
                <w:sz w:val="24"/>
                <w:szCs w:val="24"/>
              </w:rPr>
              <w:t>, mehhaniseeritud keevitusseadmed jm).</w:t>
            </w:r>
          </w:p>
        </w:tc>
        <w:tc>
          <w:tcPr>
            <w:tcW w:w="4536" w:type="dxa"/>
            <w:shd w:val="clear" w:color="auto" w:fill="auto"/>
          </w:tcPr>
          <w:p w14:paraId="7AEEE1D6" w14:textId="5B43F92D" w:rsidR="00D057F3" w:rsidRPr="00B5779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36B317B" w14:textId="5CE0C39B" w:rsidR="006C443D" w:rsidRPr="00B52764" w:rsidRDefault="00B57794" w:rsidP="005178CE">
            <w:pPr>
              <w:spacing w:after="0" w:line="240" w:lineRule="auto"/>
              <w:contextualSpacing/>
              <w:rPr>
                <w:rFonts w:eastAsia="Times New Roman" w:cstheme="minorHAnsi"/>
                <w:i/>
                <w:sz w:val="24"/>
                <w:szCs w:val="24"/>
              </w:rPr>
            </w:pPr>
            <w:r w:rsidRPr="00B57794">
              <w:rPr>
                <w:rFonts w:eastAsia="Times New Roman" w:cstheme="minorHAnsi"/>
                <w:sz w:val="24"/>
                <w:szCs w:val="24"/>
              </w:rPr>
              <w:t>Test</w:t>
            </w:r>
          </w:p>
        </w:tc>
      </w:tr>
      <w:tr w:rsidR="00D057F3" w:rsidRPr="00F92BD4" w14:paraId="261F644E" w14:textId="77777777" w:rsidTr="005178CE">
        <w:tc>
          <w:tcPr>
            <w:tcW w:w="534" w:type="dxa"/>
            <w:shd w:val="clear" w:color="auto" w:fill="auto"/>
          </w:tcPr>
          <w:p w14:paraId="6A28FE03" w14:textId="772EAA1B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41A5AF54" w14:textId="04B76465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Kontrollib visuaalselt koostu vastavust tööjoonisele, kasutades vajadusel kogenud spetsialisti abi. Mõistab enamlevinud keevitusvigade tekkimise põhjuseid.</w:t>
            </w:r>
          </w:p>
        </w:tc>
        <w:tc>
          <w:tcPr>
            <w:tcW w:w="4536" w:type="dxa"/>
            <w:shd w:val="clear" w:color="auto" w:fill="auto"/>
          </w:tcPr>
          <w:p w14:paraId="0C43F51F" w14:textId="35BCF9FC" w:rsidR="00D057F3" w:rsidRPr="00FC7E03" w:rsidRDefault="001361D8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10503C" w:rsidRPr="00F92BD4" w14:paraId="573B30BE" w14:textId="77777777" w:rsidTr="005178CE">
        <w:tc>
          <w:tcPr>
            <w:tcW w:w="9322" w:type="dxa"/>
            <w:gridSpan w:val="3"/>
            <w:shd w:val="clear" w:color="auto" w:fill="auto"/>
          </w:tcPr>
          <w:p w14:paraId="635F39D9" w14:textId="5AC4011E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3.3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10503C" w:rsidRPr="00F92BD4" w14:paraId="13BFFD4B" w14:textId="77777777" w:rsidTr="005178CE">
        <w:tc>
          <w:tcPr>
            <w:tcW w:w="534" w:type="dxa"/>
            <w:shd w:val="clear" w:color="auto" w:fill="auto"/>
          </w:tcPr>
          <w:p w14:paraId="14C9CCFB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CC97880" w14:textId="697CD436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Kontrollib visuaalselt enda tehtud poolautomaatkeevituse keevisõmblusi ning veendub, et need vastavad tööjoonisel ja </w:t>
            </w:r>
            <w:proofErr w:type="spellStart"/>
            <w:r w:rsidRPr="00D057F3">
              <w:rPr>
                <w:sz w:val="24"/>
                <w:szCs w:val="24"/>
              </w:rPr>
              <w:t>WPSis</w:t>
            </w:r>
            <w:proofErr w:type="spellEnd"/>
            <w:r w:rsidRPr="00D057F3">
              <w:rPr>
                <w:sz w:val="24"/>
                <w:szCs w:val="24"/>
              </w:rPr>
              <w:t xml:space="preserve"> esitatud nõuetele (et õmblused oleksid veatud: ei esineks poore, pragusid jm).</w:t>
            </w:r>
          </w:p>
        </w:tc>
        <w:tc>
          <w:tcPr>
            <w:tcW w:w="4536" w:type="dxa"/>
            <w:shd w:val="clear" w:color="auto" w:fill="auto"/>
          </w:tcPr>
          <w:p w14:paraId="78208CA1" w14:textId="6F9C9A4D" w:rsidR="005671D5" w:rsidRPr="005671D5" w:rsidRDefault="005671D5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8C798D">
              <w:rPr>
                <w:rFonts w:eastAsia="Times New Roman" w:cstheme="minorHAnsi"/>
                <w:bCs/>
                <w:sz w:val="24"/>
                <w:szCs w:val="24"/>
              </w:rPr>
              <w:t>Test</w:t>
            </w:r>
            <w:r w:rsidR="00011B0C">
              <w:t xml:space="preserve"> </w:t>
            </w:r>
          </w:p>
        </w:tc>
      </w:tr>
      <w:tr w:rsidR="0010503C" w:rsidRPr="00F92BD4" w14:paraId="3DAFDD5B" w14:textId="77777777" w:rsidTr="005178CE">
        <w:tc>
          <w:tcPr>
            <w:tcW w:w="534" w:type="dxa"/>
            <w:shd w:val="clear" w:color="auto" w:fill="auto"/>
          </w:tcPr>
          <w:p w14:paraId="4764E30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465CFD9" w14:textId="7AE8DE68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asjakohaste mõõtevahenditega koostu joonmõõtmeid ja deformatsioone</w:t>
            </w:r>
          </w:p>
        </w:tc>
        <w:tc>
          <w:tcPr>
            <w:tcW w:w="4536" w:type="dxa"/>
            <w:shd w:val="clear" w:color="auto" w:fill="auto"/>
          </w:tcPr>
          <w:p w14:paraId="50E35E92" w14:textId="7A1F44E6" w:rsidR="0010503C" w:rsidRPr="00F92BD4" w:rsidRDefault="009E38D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7BE65C3B" w14:textId="77777777" w:rsidTr="005178CE">
        <w:tc>
          <w:tcPr>
            <w:tcW w:w="534" w:type="dxa"/>
            <w:shd w:val="clear" w:color="auto" w:fill="auto"/>
          </w:tcPr>
          <w:p w14:paraId="7E783FBE" w14:textId="135635EC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6325003" w14:textId="2D99DB3E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Korrigeerib kontrollimise käigus ilmnenud keevitusdefektid ja koostu deformatsioonid, kasutades vajadusel kogenud spetsialisti abi.</w:t>
            </w:r>
          </w:p>
        </w:tc>
        <w:tc>
          <w:tcPr>
            <w:tcW w:w="4536" w:type="dxa"/>
            <w:shd w:val="clear" w:color="auto" w:fill="auto"/>
          </w:tcPr>
          <w:p w14:paraId="333463D3" w14:textId="02BF0513" w:rsidR="00D057F3" w:rsidRPr="00FC7E03" w:rsidRDefault="00FC7E0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30EF516B" w14:textId="77777777" w:rsidTr="005178CE">
        <w:tc>
          <w:tcPr>
            <w:tcW w:w="534" w:type="dxa"/>
            <w:shd w:val="clear" w:color="auto" w:fill="auto"/>
          </w:tcPr>
          <w:p w14:paraId="0AE885EF" w14:textId="7F5A16D5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566C62B" w14:textId="06B5EE1C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Teeb pärast leitud defektide korrigeerimist keevisõmbluste ja koostu lõpliku kontrolli veendumaks, et need vastavad etteantud kvaliteedinõuetele, kasutades vajadusel kogenud spetsialisti abi.</w:t>
            </w:r>
          </w:p>
        </w:tc>
        <w:tc>
          <w:tcPr>
            <w:tcW w:w="4536" w:type="dxa"/>
            <w:shd w:val="clear" w:color="auto" w:fill="auto"/>
          </w:tcPr>
          <w:p w14:paraId="22CD16C5" w14:textId="3E4E80E8" w:rsidR="00D057F3" w:rsidRPr="00F92BD4" w:rsidRDefault="00FB56E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10503C" w:rsidRPr="00F92BD4" w14:paraId="0BE3C9AD" w14:textId="77777777" w:rsidTr="005178CE">
        <w:tc>
          <w:tcPr>
            <w:tcW w:w="9322" w:type="dxa"/>
            <w:gridSpan w:val="3"/>
            <w:shd w:val="clear" w:color="auto" w:fill="auto"/>
          </w:tcPr>
          <w:p w14:paraId="1ECBCF7E" w14:textId="48A2AB85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3.4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10503C" w:rsidRPr="00F92BD4" w14:paraId="20CC86F6" w14:textId="77777777" w:rsidTr="005178CE">
        <w:tc>
          <w:tcPr>
            <w:tcW w:w="534" w:type="dxa"/>
            <w:shd w:val="clear" w:color="auto" w:fill="auto"/>
          </w:tcPr>
          <w:p w14:paraId="3CBCAE77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D7DE30C" w14:textId="7186471F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Keevitab plaatide nurkõmblusi asendites PA ja PB, lähtudes tööjoonisest, WPS-ist ja kvaliteeditasemest C, v.a. defektide osas, mis vastab kvaliteeditasemele D (üleminekud, liigkõrgus, sisselõiked, ebasümmeetria, üksikud poorid).</w:t>
            </w:r>
          </w:p>
        </w:tc>
        <w:tc>
          <w:tcPr>
            <w:tcW w:w="4536" w:type="dxa"/>
            <w:shd w:val="clear" w:color="auto" w:fill="auto"/>
          </w:tcPr>
          <w:p w14:paraId="66400326" w14:textId="49C3D6D3" w:rsidR="00582EA6" w:rsidRDefault="00FC7E0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  <w:p w14:paraId="517C18B4" w14:textId="666358E2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</w:p>
        </w:tc>
      </w:tr>
      <w:tr w:rsidR="0010503C" w:rsidRPr="00F92BD4" w14:paraId="4666C2D5" w14:textId="77777777" w:rsidTr="005178CE">
        <w:tc>
          <w:tcPr>
            <w:tcW w:w="534" w:type="dxa"/>
            <w:shd w:val="clear" w:color="auto" w:fill="auto"/>
          </w:tcPr>
          <w:p w14:paraId="61624F7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38FD96F" w14:textId="7E90F098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Keevitab </w:t>
            </w:r>
            <w:proofErr w:type="spellStart"/>
            <w:r w:rsidRPr="00D057F3">
              <w:rPr>
                <w:sz w:val="24"/>
                <w:szCs w:val="24"/>
              </w:rPr>
              <w:t>põkkõmblusi</w:t>
            </w:r>
            <w:proofErr w:type="spellEnd"/>
            <w:r w:rsidRPr="00D057F3">
              <w:rPr>
                <w:sz w:val="24"/>
                <w:szCs w:val="24"/>
              </w:rPr>
              <w:t xml:space="preserve"> asendis PA, lähtudes tööjoonisest, WPS-ist ja kvaliteeditasemest C, v.a. defektide osas, mis vastab kvaliteeditasemele D (üleminekud, liigkõrgus, sisselõiked, </w:t>
            </w:r>
            <w:proofErr w:type="spellStart"/>
            <w:r w:rsidRPr="00D057F3">
              <w:rPr>
                <w:sz w:val="24"/>
                <w:szCs w:val="24"/>
              </w:rPr>
              <w:t>vajumid</w:t>
            </w:r>
            <w:proofErr w:type="spellEnd"/>
            <w:r w:rsidRPr="00D057F3">
              <w:rPr>
                <w:sz w:val="24"/>
                <w:szCs w:val="24"/>
              </w:rPr>
              <w:t>, üksikud poorid).</w:t>
            </w:r>
          </w:p>
        </w:tc>
        <w:tc>
          <w:tcPr>
            <w:tcW w:w="4536" w:type="dxa"/>
            <w:shd w:val="clear" w:color="auto" w:fill="auto"/>
          </w:tcPr>
          <w:p w14:paraId="427D9AEA" w14:textId="79153C7C" w:rsidR="00582EA6" w:rsidRDefault="00FC7E0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  <w:p w14:paraId="10953033" w14:textId="0C55C42D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84E6E" w:rsidRPr="00F92BD4" w14:paraId="260F6877" w14:textId="77777777" w:rsidTr="005178CE">
        <w:tc>
          <w:tcPr>
            <w:tcW w:w="534" w:type="dxa"/>
            <w:shd w:val="clear" w:color="auto" w:fill="auto"/>
          </w:tcPr>
          <w:p w14:paraId="75FC04CB" w14:textId="57F6B9E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050C546" w14:textId="2960BCC1" w:rsidR="00484E6E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Puhastab vajadusel </w:t>
            </w:r>
            <w:proofErr w:type="spellStart"/>
            <w:r w:rsidRPr="00D057F3">
              <w:rPr>
                <w:sz w:val="24"/>
                <w:szCs w:val="24"/>
              </w:rPr>
              <w:t>täiteläbimite</w:t>
            </w:r>
            <w:proofErr w:type="spellEnd"/>
            <w:r w:rsidRPr="00D057F3">
              <w:rPr>
                <w:sz w:val="24"/>
                <w:szCs w:val="24"/>
              </w:rPr>
              <w:t xml:space="preserve"> õmbluse servad käsitsi või mehaaniliselt.</w:t>
            </w:r>
          </w:p>
        </w:tc>
        <w:tc>
          <w:tcPr>
            <w:tcW w:w="4536" w:type="dxa"/>
            <w:shd w:val="clear" w:color="auto" w:fill="auto"/>
          </w:tcPr>
          <w:p w14:paraId="15ACED11" w14:textId="5FB5E3BF" w:rsidR="00484E6E" w:rsidRPr="00F92BD4" w:rsidRDefault="009E38D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258A6F5F" w14:textId="77777777" w:rsidTr="005178CE">
        <w:tc>
          <w:tcPr>
            <w:tcW w:w="534" w:type="dxa"/>
            <w:shd w:val="clear" w:color="auto" w:fill="auto"/>
          </w:tcPr>
          <w:p w14:paraId="1FADCF2E" w14:textId="070FA54E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9F1E3FC" w14:textId="2C2FAE7F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057F3">
              <w:rPr>
                <w:sz w:val="24"/>
                <w:szCs w:val="24"/>
              </w:rPr>
              <w:t>järeltöötluse</w:t>
            </w:r>
            <w:proofErr w:type="spellEnd"/>
            <w:r w:rsidRPr="00D057F3">
              <w:rPr>
                <w:sz w:val="24"/>
                <w:szCs w:val="24"/>
              </w:rPr>
              <w:t>, eemaldades pindadelt pritsmed, šlaki, jne.</w:t>
            </w:r>
          </w:p>
        </w:tc>
        <w:tc>
          <w:tcPr>
            <w:tcW w:w="4536" w:type="dxa"/>
            <w:shd w:val="clear" w:color="auto" w:fill="auto"/>
          </w:tcPr>
          <w:p w14:paraId="7FC4374D" w14:textId="1FE28C07" w:rsidR="00DA3B7D" w:rsidRPr="00FC7E03" w:rsidRDefault="00DA3B7D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52764">
              <w:rPr>
                <w:rFonts w:eastAsia="Times New Roman" w:cstheme="minorHAnsi"/>
                <w:sz w:val="24"/>
                <w:szCs w:val="24"/>
              </w:rPr>
              <w:t>Test</w:t>
            </w:r>
          </w:p>
        </w:tc>
      </w:tr>
    </w:tbl>
    <w:p w14:paraId="0D4A5BAD" w14:textId="37B961CC" w:rsidR="000F1226" w:rsidRPr="0010503C" w:rsidRDefault="000D7F27" w:rsidP="0010503C">
      <w:pPr>
        <w:rPr>
          <w:i/>
          <w:iCs/>
        </w:rPr>
      </w:pPr>
      <w:bookmarkStart w:id="4" w:name="_Hlk66881874"/>
      <w:r>
        <w:rPr>
          <w:i/>
          <w:iCs/>
        </w:rPr>
        <w:t xml:space="preserve"> </w:t>
      </w:r>
    </w:p>
    <w:bookmarkEnd w:id="4"/>
    <w:p w14:paraId="78ABC58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70C4AE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468EBD4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Enne hindamist tutvuge:</w:t>
      </w:r>
    </w:p>
    <w:p w14:paraId="082BFC0F" w14:textId="4D01E9E0" w:rsidR="00F92BD4" w:rsidRPr="00F92BD4" w:rsidRDefault="00656151" w:rsidP="0065615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>
        <w:rPr>
          <w:sz w:val="24"/>
          <w:szCs w:val="24"/>
        </w:rPr>
        <w:t>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A585D" w:rsidRPr="00F92BD4">
        <w:rPr>
          <w:rFonts w:eastAsia="Times New Roman" w:cstheme="minorHAnsi"/>
          <w:bCs/>
          <w:sz w:val="24"/>
          <w:szCs w:val="24"/>
        </w:rPr>
        <w:t>kutsestandardiga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hyperlink r:id="rId9" w:history="1">
        <w:r w:rsidRPr="00656151">
          <w:rPr>
            <w:rStyle w:val="Hyperlink"/>
            <w:sz w:val="24"/>
            <w:szCs w:val="24"/>
          </w:rPr>
          <w:t>https://www.kutseregister.ee/ctrl/et/Standardid/vaata/10912389</w:t>
        </w:r>
      </w:hyperlink>
      <w:r>
        <w:t xml:space="preserve"> 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 xml:space="preserve">  </w:t>
      </w:r>
    </w:p>
    <w:p w14:paraId="772FB917" w14:textId="7CDC92E0" w:rsidR="00B74D97" w:rsidRDefault="004E1772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12A1">
        <w:rPr>
          <w:rFonts w:eastAsia="Times New Roman" w:cstheme="minorHAnsi"/>
          <w:bCs/>
          <w:sz w:val="24"/>
          <w:szCs w:val="24"/>
        </w:rPr>
        <w:t>Mehaanika ja metallitöö kutsete kutse andmise korr</w:t>
      </w:r>
      <w:r w:rsidR="00B74D97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ga</w:t>
      </w:r>
    </w:p>
    <w:p w14:paraId="0DB5C404" w14:textId="06E85755" w:rsidR="00F92BD4" w:rsidRPr="00B74D97" w:rsidRDefault="00656151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>
        <w:rPr>
          <w:sz w:val="24"/>
          <w:szCs w:val="24"/>
        </w:rPr>
        <w:t>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E1772" w:rsidRPr="00B74D97">
        <w:rPr>
          <w:rFonts w:eastAsia="Times New Roman" w:cstheme="minorHAnsi"/>
          <w:bCs/>
          <w:sz w:val="24"/>
          <w:szCs w:val="24"/>
        </w:rPr>
        <w:t xml:space="preserve">hindamisstandardi, hindaja meelespea ning praktilise </w:t>
      </w:r>
      <w:r w:rsidR="00B74D97">
        <w:rPr>
          <w:rFonts w:eastAsia="Times New Roman" w:cstheme="minorHAnsi"/>
          <w:bCs/>
          <w:sz w:val="24"/>
          <w:szCs w:val="24"/>
        </w:rPr>
        <w:t xml:space="preserve">töö </w:t>
      </w:r>
      <w:r w:rsidR="00B74D97" w:rsidRPr="00B74D97">
        <w:rPr>
          <w:sz w:val="24"/>
          <w:szCs w:val="24"/>
        </w:rPr>
        <w:t>läbiviimise juhendiga</w:t>
      </w:r>
      <w:r w:rsidR="004E1772" w:rsidRPr="00B74D97">
        <w:rPr>
          <w:i/>
          <w:iCs/>
          <w:sz w:val="24"/>
          <w:szCs w:val="24"/>
        </w:rPr>
        <w:t>.</w:t>
      </w:r>
    </w:p>
    <w:p w14:paraId="112D7AA3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ajal:</w:t>
      </w:r>
    </w:p>
    <w:p w14:paraId="01144747" w14:textId="77777777" w:rsidR="00B74D97" w:rsidRDefault="00B74D97" w:rsidP="00B74D9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täitke taotlejate kohta </w:t>
      </w:r>
      <w:proofErr w:type="spellStart"/>
      <w:r>
        <w:rPr>
          <w:rFonts w:eastAsia="Times New Roman" w:cstheme="minorHAnsi"/>
          <w:sz w:val="24"/>
          <w:szCs w:val="24"/>
        </w:rPr>
        <w:t>koondhindamisvorm</w:t>
      </w:r>
      <w:proofErr w:type="spellEnd"/>
      <w:r>
        <w:rPr>
          <w:rFonts w:eastAsia="Times New Roman" w:cstheme="minorHAnsi"/>
          <w:sz w:val="24"/>
          <w:szCs w:val="24"/>
        </w:rPr>
        <w:t xml:space="preserve"> (vorm H1),</w:t>
      </w:r>
    </w:p>
    <w:p w14:paraId="1335BEEE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0FEA5F38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D53A802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612532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järel:</w:t>
      </w:r>
    </w:p>
    <w:p w14:paraId="12DCF284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41507577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 (vorm H2),</w:t>
      </w:r>
    </w:p>
    <w:p w14:paraId="46B722F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esimees).</w:t>
      </w:r>
    </w:p>
    <w:p w14:paraId="7AC4EAD7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F723223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70C0"/>
          <w:sz w:val="24"/>
          <w:szCs w:val="24"/>
        </w:rPr>
      </w:pPr>
    </w:p>
    <w:p w14:paraId="0AFA68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38C51A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  <w:sectPr w:rsidR="00F92BD4" w:rsidRPr="00F92BD4" w:rsidSect="00084C74">
          <w:footerReference w:type="default" r:id="rId10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</w:p>
    <w:p w14:paraId="4EF96E24" w14:textId="270BC7FB" w:rsidR="004C7898" w:rsidRDefault="00656151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6151">
        <w:rPr>
          <w:b/>
          <w:bCs/>
          <w:sz w:val="24"/>
          <w:szCs w:val="24"/>
        </w:rPr>
        <w:lastRenderedPageBreak/>
        <w:t>Keevitaja, tase 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/>
          <w:sz w:val="24"/>
          <w:szCs w:val="24"/>
        </w:rPr>
        <w:t>kutse taotleja</w:t>
      </w:r>
      <w:r w:rsidR="002D5747" w:rsidRPr="002D5747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F643C7">
        <w:rPr>
          <w:rFonts w:eastAsia="Times New Roman" w:cstheme="minorHAnsi"/>
          <w:b/>
          <w:sz w:val="24"/>
          <w:szCs w:val="24"/>
        </w:rPr>
        <w:t xml:space="preserve">praktilise töö </w:t>
      </w:r>
      <w:r w:rsidR="00F92BD4" w:rsidRPr="00F92BD4">
        <w:rPr>
          <w:rFonts w:eastAsia="Times New Roman" w:cstheme="minorHAnsi"/>
          <w:b/>
          <w:sz w:val="24"/>
          <w:szCs w:val="24"/>
        </w:rPr>
        <w:t>hindamisvorm</w:t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</w:p>
    <w:p w14:paraId="612E803D" w14:textId="77777777" w:rsidR="004C7898" w:rsidRDefault="004C7898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24A4B1" w14:textId="52033C56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Vorm H1</w:t>
      </w:r>
    </w:p>
    <w:p w14:paraId="0DCF094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F6E360" w14:textId="77777777" w:rsidR="00F92BD4" w:rsidRP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kuupäev:</w:t>
      </w:r>
    </w:p>
    <w:p w14:paraId="717DAA58" w14:textId="582C52DC" w:rsid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Hindaja nimi:</w:t>
      </w:r>
    </w:p>
    <w:tbl>
      <w:tblPr>
        <w:tblStyle w:val="ListTable7Colorful"/>
        <w:tblW w:w="548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99"/>
        <w:gridCol w:w="1946"/>
        <w:gridCol w:w="1950"/>
        <w:gridCol w:w="1950"/>
        <w:gridCol w:w="1956"/>
        <w:gridCol w:w="1950"/>
      </w:tblGrid>
      <w:tr w:rsidR="004C7898" w:rsidRPr="00686EAF" w14:paraId="61BE60F4" w14:textId="77777777" w:rsidTr="00B82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  <w:tcBorders>
              <w:bottom w:val="none" w:sz="0" w:space="0" w:color="auto"/>
            </w:tcBorders>
          </w:tcPr>
          <w:p w14:paraId="6D8F46F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Kompetents/hindamiskriteerium</w:t>
            </w:r>
          </w:p>
        </w:tc>
        <w:tc>
          <w:tcPr>
            <w:tcW w:w="634" w:type="pct"/>
            <w:tcBorders>
              <w:bottom w:val="none" w:sz="0" w:space="0" w:color="auto"/>
            </w:tcBorders>
          </w:tcPr>
          <w:p w14:paraId="2CA18B3B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1</w:t>
            </w:r>
          </w:p>
          <w:p w14:paraId="4C671DB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2AEADF2D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2</w:t>
            </w:r>
          </w:p>
          <w:p w14:paraId="0F808CF4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51AC2AAE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3</w:t>
            </w:r>
          </w:p>
          <w:p w14:paraId="54EE3E5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7" w:type="pct"/>
            <w:tcBorders>
              <w:bottom w:val="none" w:sz="0" w:space="0" w:color="auto"/>
            </w:tcBorders>
          </w:tcPr>
          <w:p w14:paraId="52DA3D03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4</w:t>
            </w:r>
          </w:p>
          <w:p w14:paraId="196378C7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181D3839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5</w:t>
            </w:r>
          </w:p>
          <w:p w14:paraId="3402929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</w:tr>
      <w:tr w:rsidR="004C7898" w:rsidRPr="00686EAF" w14:paraId="3DFCD8C9" w14:textId="77777777" w:rsidTr="00B8214A">
        <w:tc>
          <w:tcPr>
            <w:tcW w:w="5000" w:type="pct"/>
            <w:gridSpan w:val="6"/>
          </w:tcPr>
          <w:p w14:paraId="5F9A5006" w14:textId="6EE05F85" w:rsidR="004C7898" w:rsidRPr="00686EAF" w:rsidRDefault="00F63EB4" w:rsidP="00EB5F3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C7898" w:rsidRPr="00686EA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4C7898" w:rsidRPr="00686EAF">
              <w:rPr>
                <w:b/>
                <w:bCs/>
              </w:rPr>
              <w:t xml:space="preserve">.1 </w:t>
            </w:r>
            <w:r w:rsidR="00115E15" w:rsidRPr="00656151">
              <w:rPr>
                <w:b/>
                <w:bCs/>
                <w:sz w:val="24"/>
                <w:szCs w:val="24"/>
              </w:rPr>
              <w:t>Terase poolautomaatkeevituse (MAG 135) ettevalmistamine</w:t>
            </w:r>
            <w:r w:rsidR="00F3148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898" w:rsidRPr="00686EAF" w14:paraId="118BB0B1" w14:textId="77777777" w:rsidTr="00B8214A">
        <w:tc>
          <w:tcPr>
            <w:tcW w:w="1824" w:type="pct"/>
          </w:tcPr>
          <w:p w14:paraId="2815725C" w14:textId="1B75541A" w:rsidR="004C7898" w:rsidRPr="00237642" w:rsidRDefault="00F3148B" w:rsidP="00237642">
            <w:pPr>
              <w:pStyle w:val="ListParagraph"/>
              <w:numPr>
                <w:ilvl w:val="0"/>
                <w:numId w:val="27"/>
              </w:numPr>
              <w:ind w:left="306" w:hanging="284"/>
            </w:pPr>
            <w:r w:rsidRPr="00237642">
              <w:t>Seadistab poolautomaatkeevituse seadme parameetrid, järgides WPS-</w:t>
            </w:r>
            <w:proofErr w:type="spellStart"/>
            <w:r w:rsidRPr="00237642">
              <w:t>is</w:t>
            </w:r>
            <w:proofErr w:type="spellEnd"/>
            <w:r w:rsidRPr="00237642">
              <w:t xml:space="preserve"> määratud keevitusvoolu, keevituspinget (kaarepinget), kaare režiimi ja gaasikulu.</w:t>
            </w:r>
          </w:p>
        </w:tc>
        <w:tc>
          <w:tcPr>
            <w:tcW w:w="634" w:type="pct"/>
          </w:tcPr>
          <w:p w14:paraId="59D0F702" w14:textId="77777777" w:rsidR="004C7898" w:rsidRPr="00686EAF" w:rsidRDefault="004C7898" w:rsidP="00EB5F32"/>
        </w:tc>
        <w:tc>
          <w:tcPr>
            <w:tcW w:w="635" w:type="pct"/>
          </w:tcPr>
          <w:p w14:paraId="40A0DB6C" w14:textId="77777777" w:rsidR="004C7898" w:rsidRPr="00686EAF" w:rsidRDefault="004C7898" w:rsidP="00EB5F32"/>
        </w:tc>
        <w:tc>
          <w:tcPr>
            <w:tcW w:w="635" w:type="pct"/>
          </w:tcPr>
          <w:p w14:paraId="760E93F3" w14:textId="77777777" w:rsidR="004C7898" w:rsidRPr="00686EAF" w:rsidRDefault="004C7898" w:rsidP="00EB5F32"/>
        </w:tc>
        <w:tc>
          <w:tcPr>
            <w:tcW w:w="637" w:type="pct"/>
          </w:tcPr>
          <w:p w14:paraId="284EC9B0" w14:textId="77777777" w:rsidR="004C7898" w:rsidRPr="00686EAF" w:rsidRDefault="004C7898" w:rsidP="00EB5F32"/>
        </w:tc>
        <w:tc>
          <w:tcPr>
            <w:tcW w:w="635" w:type="pct"/>
          </w:tcPr>
          <w:p w14:paraId="719C3AE1" w14:textId="77777777" w:rsidR="004C7898" w:rsidRPr="00686EAF" w:rsidRDefault="004C7898" w:rsidP="00EB5F32"/>
        </w:tc>
      </w:tr>
      <w:tr w:rsidR="004C7898" w:rsidRPr="00686EAF" w14:paraId="3466C29E" w14:textId="77777777" w:rsidTr="00B8214A">
        <w:tc>
          <w:tcPr>
            <w:tcW w:w="5000" w:type="pct"/>
            <w:gridSpan w:val="6"/>
          </w:tcPr>
          <w:p w14:paraId="6635AE26" w14:textId="5BCA6032" w:rsidR="004C7898" w:rsidRPr="00F63EB4" w:rsidRDefault="004C7898" w:rsidP="00EB5F3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63EB4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F63EB4">
              <w:rPr>
                <w:b/>
                <w:bCs/>
              </w:rPr>
              <w:t xml:space="preserve">.2 </w:t>
            </w:r>
            <w:r w:rsidR="00115E15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F3148B" w:rsidRPr="00686EAF" w14:paraId="20227091" w14:textId="77777777" w:rsidTr="00B8214A">
        <w:tc>
          <w:tcPr>
            <w:tcW w:w="1824" w:type="pct"/>
          </w:tcPr>
          <w:p w14:paraId="2427C901" w14:textId="631E997B" w:rsidR="00F3148B" w:rsidRPr="00B57794" w:rsidRDefault="00B57794" w:rsidP="00F3148B">
            <w:pPr>
              <w:numPr>
                <w:ilvl w:val="0"/>
                <w:numId w:val="24"/>
              </w:numPr>
              <w:contextualSpacing/>
            </w:pPr>
            <w:bookmarkStart w:id="5" w:name="_Hlk98243307"/>
            <w:r w:rsidRPr="00B57794"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B57794">
              <w:t>faasib</w:t>
            </w:r>
            <w:proofErr w:type="spellEnd"/>
            <w:r w:rsidRPr="00B57794">
              <w:t xml:space="preserve"> keevitatavad servad.</w:t>
            </w:r>
          </w:p>
        </w:tc>
        <w:tc>
          <w:tcPr>
            <w:tcW w:w="634" w:type="pct"/>
          </w:tcPr>
          <w:p w14:paraId="2556FE76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56CB934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0709CC8C" w14:textId="77777777" w:rsidR="00F3148B" w:rsidRPr="00686EAF" w:rsidRDefault="00F3148B" w:rsidP="00F3148B"/>
        </w:tc>
        <w:tc>
          <w:tcPr>
            <w:tcW w:w="637" w:type="pct"/>
          </w:tcPr>
          <w:p w14:paraId="1DF8C35F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B6BC2F0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</w:tr>
      <w:tr w:rsidR="00F3148B" w:rsidRPr="00686EAF" w14:paraId="1A14E875" w14:textId="77777777" w:rsidTr="00B8214A">
        <w:tc>
          <w:tcPr>
            <w:tcW w:w="1824" w:type="pct"/>
          </w:tcPr>
          <w:p w14:paraId="64453C6C" w14:textId="1DC5C20C" w:rsidR="00F3148B" w:rsidRPr="00B57794" w:rsidRDefault="00B57794" w:rsidP="00F3148B">
            <w:pPr>
              <w:numPr>
                <w:ilvl w:val="0"/>
                <w:numId w:val="24"/>
              </w:numPr>
              <w:contextualSpacing/>
              <w:rPr>
                <w:rFonts w:eastAsia="Times New Roman" w:cstheme="minorHAnsi"/>
                <w:bCs/>
              </w:rPr>
            </w:pPr>
            <w:r w:rsidRPr="00B57794"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634" w:type="pct"/>
          </w:tcPr>
          <w:p w14:paraId="4F2BDB97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0942052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DA8DC48" w14:textId="77777777" w:rsidR="00F3148B" w:rsidRPr="00686EAF" w:rsidRDefault="00F3148B" w:rsidP="00F3148B"/>
        </w:tc>
        <w:tc>
          <w:tcPr>
            <w:tcW w:w="637" w:type="pct"/>
          </w:tcPr>
          <w:p w14:paraId="42177E9D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A611951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</w:tr>
      <w:tr w:rsidR="00F3148B" w:rsidRPr="00686EAF" w14:paraId="68AA2D4E" w14:textId="77777777" w:rsidTr="00B8214A">
        <w:tc>
          <w:tcPr>
            <w:tcW w:w="1824" w:type="pct"/>
          </w:tcPr>
          <w:p w14:paraId="018D00F2" w14:textId="58775DAA" w:rsidR="00F3148B" w:rsidRPr="00B57794" w:rsidRDefault="00B57794" w:rsidP="00141364">
            <w:pPr>
              <w:pStyle w:val="ListParagraph"/>
              <w:numPr>
                <w:ilvl w:val="0"/>
                <w:numId w:val="24"/>
              </w:numPr>
            </w:pPr>
            <w:r w:rsidRPr="00B57794">
              <w:t xml:space="preserve">Koostab koostud punkt- või </w:t>
            </w:r>
            <w:proofErr w:type="spellStart"/>
            <w:r w:rsidRPr="00B57794">
              <w:t>traagelõmblustega</w:t>
            </w:r>
            <w:proofErr w:type="spellEnd"/>
            <w:r w:rsidRPr="00B57794">
              <w:t>, lähtudes juhistest, tööjoonisest ja WPS-ist.</w:t>
            </w:r>
          </w:p>
        </w:tc>
        <w:tc>
          <w:tcPr>
            <w:tcW w:w="634" w:type="pct"/>
          </w:tcPr>
          <w:p w14:paraId="196A0614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377EFA8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B31BC75" w14:textId="77777777" w:rsidR="00F3148B" w:rsidRPr="00686EAF" w:rsidRDefault="00F3148B" w:rsidP="00F3148B"/>
        </w:tc>
        <w:tc>
          <w:tcPr>
            <w:tcW w:w="637" w:type="pct"/>
          </w:tcPr>
          <w:p w14:paraId="3E17D472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333DE5EB" w14:textId="77777777" w:rsidR="00F3148B" w:rsidRPr="00686EAF" w:rsidRDefault="00F3148B" w:rsidP="00F3148B">
            <w:pPr>
              <w:rPr>
                <w:rFonts w:ascii="Calibri" w:eastAsia="Times New Roman" w:hAnsi="Calibri" w:cs="Times New Roman"/>
              </w:rPr>
            </w:pPr>
          </w:p>
        </w:tc>
      </w:tr>
      <w:bookmarkEnd w:id="5"/>
      <w:tr w:rsidR="00B66072" w:rsidRPr="00686EAF" w14:paraId="733F40D4" w14:textId="77777777" w:rsidTr="00B8214A">
        <w:trPr>
          <w:trHeight w:val="60"/>
        </w:trPr>
        <w:tc>
          <w:tcPr>
            <w:tcW w:w="5000" w:type="pct"/>
            <w:gridSpan w:val="6"/>
          </w:tcPr>
          <w:p w14:paraId="24B29D0A" w14:textId="3AB13CA1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3.3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B66072" w:rsidRPr="00686EAF" w14:paraId="4663EC12" w14:textId="77777777" w:rsidTr="00B8214A">
        <w:tc>
          <w:tcPr>
            <w:tcW w:w="1824" w:type="pct"/>
          </w:tcPr>
          <w:p w14:paraId="68335A26" w14:textId="5962A6C4" w:rsidR="00B66072" w:rsidRPr="00237642" w:rsidRDefault="00B66072" w:rsidP="00B66072">
            <w:pPr>
              <w:numPr>
                <w:ilvl w:val="0"/>
                <w:numId w:val="26"/>
              </w:numPr>
              <w:contextualSpacing/>
            </w:pPr>
            <w:r w:rsidRPr="00237642">
              <w:t>Mõõdab asjakohaste mõõtevahenditega koostu joonmõõtmeid ja deformatsioone</w:t>
            </w:r>
          </w:p>
        </w:tc>
        <w:tc>
          <w:tcPr>
            <w:tcW w:w="634" w:type="pct"/>
          </w:tcPr>
          <w:p w14:paraId="15165639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4F68A33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1207090" w14:textId="77777777" w:rsidR="00B66072" w:rsidRPr="00686EAF" w:rsidRDefault="00B66072" w:rsidP="00B66072"/>
        </w:tc>
        <w:tc>
          <w:tcPr>
            <w:tcW w:w="637" w:type="pct"/>
          </w:tcPr>
          <w:p w14:paraId="648B1A54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77DF66F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</w:tr>
      <w:tr w:rsidR="00B66072" w:rsidRPr="00686EAF" w14:paraId="3F524699" w14:textId="77777777" w:rsidTr="00B8214A">
        <w:tc>
          <w:tcPr>
            <w:tcW w:w="1824" w:type="pct"/>
          </w:tcPr>
          <w:p w14:paraId="244A194C" w14:textId="1007CA89" w:rsidR="00B66072" w:rsidRPr="00237642" w:rsidRDefault="00B66072" w:rsidP="00B66072">
            <w:pPr>
              <w:numPr>
                <w:ilvl w:val="0"/>
                <w:numId w:val="26"/>
              </w:numPr>
              <w:contextualSpacing/>
            </w:pPr>
            <w:r w:rsidRPr="00237642">
              <w:t>Korrigeerib kontrollimise käigus ilmnenud keevitusdefektid ja koostu deformatsioonid, kasutades vajadusel kogenud spetsialisti abi.</w:t>
            </w:r>
          </w:p>
        </w:tc>
        <w:tc>
          <w:tcPr>
            <w:tcW w:w="634" w:type="pct"/>
          </w:tcPr>
          <w:p w14:paraId="49B94722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3EACAFA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179BAAD" w14:textId="77777777" w:rsidR="00B66072" w:rsidRPr="00686EAF" w:rsidRDefault="00B66072" w:rsidP="00B66072"/>
        </w:tc>
        <w:tc>
          <w:tcPr>
            <w:tcW w:w="637" w:type="pct"/>
          </w:tcPr>
          <w:p w14:paraId="75FB613A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7CDDADE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</w:tr>
      <w:tr w:rsidR="00B66072" w:rsidRPr="00686EAF" w14:paraId="079043F7" w14:textId="77777777" w:rsidTr="00B8214A">
        <w:tc>
          <w:tcPr>
            <w:tcW w:w="5000" w:type="pct"/>
            <w:gridSpan w:val="6"/>
          </w:tcPr>
          <w:p w14:paraId="660922FD" w14:textId="6A0F360D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B.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3.4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B66072" w:rsidRPr="00686EAF" w14:paraId="431348A8" w14:textId="77777777" w:rsidTr="00B8214A">
        <w:tc>
          <w:tcPr>
            <w:tcW w:w="1824" w:type="pct"/>
          </w:tcPr>
          <w:p w14:paraId="2BD14513" w14:textId="7CA30395" w:rsidR="00B66072" w:rsidRPr="008C798D" w:rsidRDefault="00004FBE" w:rsidP="008C798D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 w:rsidRPr="00004FBE">
              <w:rPr>
                <w:i/>
                <w:iCs/>
              </w:rPr>
              <w:t>Keevitab plaatide nurkõmblusi asendites PA ja PB, lähtudes tööjoonisest, WPS-ist ja kvaliteeditasemest C, v.a. defektide osas, mis vastab kvaliteeditasemele D (üleminekud, liigkõrgus, sisselõiked, ebasümmeetria, üksikud poorid).</w:t>
            </w:r>
          </w:p>
        </w:tc>
        <w:tc>
          <w:tcPr>
            <w:tcW w:w="634" w:type="pct"/>
          </w:tcPr>
          <w:p w14:paraId="1653B8BB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4E294B5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36FB521" w14:textId="77777777" w:rsidR="00B66072" w:rsidRPr="00686EAF" w:rsidRDefault="00B66072" w:rsidP="00B66072"/>
        </w:tc>
        <w:tc>
          <w:tcPr>
            <w:tcW w:w="637" w:type="pct"/>
          </w:tcPr>
          <w:p w14:paraId="0F847082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6DCE392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</w:tr>
      <w:tr w:rsidR="00B66072" w:rsidRPr="00686EAF" w14:paraId="104D6C78" w14:textId="77777777" w:rsidTr="00B8214A">
        <w:tc>
          <w:tcPr>
            <w:tcW w:w="1824" w:type="pct"/>
          </w:tcPr>
          <w:p w14:paraId="79E30AB4" w14:textId="0A41273B" w:rsidR="00B66072" w:rsidRPr="004E6F12" w:rsidRDefault="00004FBE" w:rsidP="008C798D">
            <w:pPr>
              <w:tabs>
                <w:tab w:val="left" w:pos="900"/>
                <w:tab w:val="left" w:pos="1014"/>
              </w:tabs>
              <w:ind w:left="306" w:hanging="306"/>
              <w:rPr>
                <w:i/>
                <w:iCs/>
              </w:rPr>
            </w:pPr>
            <w:r w:rsidRPr="008C798D">
              <w:rPr>
                <w:i/>
                <w:iCs/>
              </w:rPr>
              <w:t>2)</w:t>
            </w:r>
            <w:r w:rsidRPr="00004FBE">
              <w:t xml:space="preserve"> </w:t>
            </w:r>
            <w:r>
              <w:t xml:space="preserve">  </w:t>
            </w:r>
            <w:r w:rsidR="00EE41FB" w:rsidRPr="00004FBE">
              <w:rPr>
                <w:i/>
                <w:iCs/>
              </w:rPr>
              <w:t>Keevitab plaatide nurkõmblusi asendites PA ja PB, lähtudes tööjoonisest, WPS-ist ja kvaliteeditasemest C, v.a. defektide osas, mis vastab kvaliteeditasemele D (üleminekud, liigkõrgus, sisselõiked, ebasümmeetria, üksikud poorid).</w:t>
            </w:r>
          </w:p>
        </w:tc>
        <w:tc>
          <w:tcPr>
            <w:tcW w:w="634" w:type="pct"/>
          </w:tcPr>
          <w:p w14:paraId="161E9B4C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F38687C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20D2787" w14:textId="77777777" w:rsidR="00B66072" w:rsidRPr="00686EAF" w:rsidRDefault="00B66072" w:rsidP="00B66072"/>
        </w:tc>
        <w:tc>
          <w:tcPr>
            <w:tcW w:w="637" w:type="pct"/>
          </w:tcPr>
          <w:p w14:paraId="6DB22EA5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7B47084" w14:textId="77777777" w:rsidR="00B66072" w:rsidRPr="00686EAF" w:rsidRDefault="00B66072" w:rsidP="00B66072">
            <w:pPr>
              <w:rPr>
                <w:rFonts w:ascii="Calibri" w:eastAsia="Times New Roman" w:hAnsi="Calibri" w:cs="Times New Roman"/>
              </w:rPr>
            </w:pPr>
          </w:p>
        </w:tc>
      </w:tr>
      <w:tr w:rsidR="00004FBE" w:rsidRPr="00686EAF" w14:paraId="3D072A1A" w14:textId="77777777" w:rsidTr="00B8214A">
        <w:tc>
          <w:tcPr>
            <w:tcW w:w="1824" w:type="pct"/>
          </w:tcPr>
          <w:p w14:paraId="1C175677" w14:textId="41357F48" w:rsidR="00004FBE" w:rsidRPr="008C798D" w:rsidRDefault="00004FBE" w:rsidP="00EE41FB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8C798D">
              <w:rPr>
                <w:i/>
                <w:iCs/>
              </w:rPr>
              <w:t xml:space="preserve">Puhastab vajadusel </w:t>
            </w:r>
            <w:proofErr w:type="spellStart"/>
            <w:r w:rsidRPr="008C798D">
              <w:rPr>
                <w:i/>
                <w:iCs/>
              </w:rPr>
              <w:t>täiteläbimite</w:t>
            </w:r>
            <w:proofErr w:type="spellEnd"/>
            <w:r w:rsidRPr="008C798D">
              <w:rPr>
                <w:i/>
                <w:iCs/>
              </w:rPr>
              <w:t xml:space="preserve"> õmbluse servad käsitsi või mehaaniliselt. </w:t>
            </w:r>
          </w:p>
        </w:tc>
        <w:tc>
          <w:tcPr>
            <w:tcW w:w="634" w:type="pct"/>
          </w:tcPr>
          <w:p w14:paraId="465CDE4F" w14:textId="77777777" w:rsidR="00004FBE" w:rsidRPr="00686EAF" w:rsidRDefault="00004FBE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3C956AF" w14:textId="77777777" w:rsidR="00004FBE" w:rsidRPr="00686EAF" w:rsidRDefault="00004FBE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0E0F7D8D" w14:textId="77777777" w:rsidR="00004FBE" w:rsidRPr="00686EAF" w:rsidRDefault="00004FBE" w:rsidP="00B66072"/>
        </w:tc>
        <w:tc>
          <w:tcPr>
            <w:tcW w:w="637" w:type="pct"/>
          </w:tcPr>
          <w:p w14:paraId="03503503" w14:textId="77777777" w:rsidR="00004FBE" w:rsidRPr="00686EAF" w:rsidRDefault="00004FBE" w:rsidP="00B6607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370E5CB4" w14:textId="77777777" w:rsidR="00004FBE" w:rsidRPr="00686EAF" w:rsidRDefault="00004FBE" w:rsidP="00B66072">
            <w:pPr>
              <w:rPr>
                <w:rFonts w:ascii="Calibri" w:eastAsia="Times New Roman" w:hAnsi="Calibri" w:cs="Times New Roman"/>
              </w:rPr>
            </w:pPr>
          </w:p>
        </w:tc>
      </w:tr>
      <w:tr w:rsidR="00B66072" w:rsidRPr="00686EAF" w14:paraId="7CB45AEB" w14:textId="77777777" w:rsidTr="00B8214A">
        <w:tc>
          <w:tcPr>
            <w:tcW w:w="1824" w:type="pct"/>
          </w:tcPr>
          <w:p w14:paraId="7C8CED15" w14:textId="219847CF" w:rsidR="00B66072" w:rsidRPr="00D77FD6" w:rsidRDefault="00B66072" w:rsidP="00B66072">
            <w:pPr>
              <w:rPr>
                <w:rFonts w:eastAsia="Times New Roman" w:cstheme="minorHAnsi"/>
              </w:rPr>
            </w:pPr>
            <w:r w:rsidRPr="0042359F">
              <w:rPr>
                <w:rFonts w:eastAsia="Times New Roman" w:cstheme="minorHAnsi"/>
                <w:b/>
                <w:bCs/>
              </w:rPr>
              <w:t>Aja</w:t>
            </w:r>
            <w:r>
              <w:rPr>
                <w:rFonts w:eastAsia="Times New Roman" w:cstheme="minorHAnsi"/>
                <w:b/>
                <w:bCs/>
              </w:rPr>
              <w:t xml:space="preserve">piirist kinnipidamine </w:t>
            </w:r>
          </w:p>
        </w:tc>
        <w:tc>
          <w:tcPr>
            <w:tcW w:w="634" w:type="pct"/>
          </w:tcPr>
          <w:p w14:paraId="45702BF3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7B52E3B6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5F6C689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572B54B4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45D5C8D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</w:tr>
      <w:tr w:rsidR="00B66072" w:rsidRPr="00686EAF" w14:paraId="589F242D" w14:textId="77777777" w:rsidTr="00B8214A">
        <w:tc>
          <w:tcPr>
            <w:tcW w:w="1824" w:type="pct"/>
          </w:tcPr>
          <w:p w14:paraId="2E10F770" w14:textId="77777777" w:rsidR="00B66072" w:rsidRPr="00686EAF" w:rsidRDefault="00B66072" w:rsidP="00B6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algus</w:t>
            </w:r>
          </w:p>
        </w:tc>
        <w:tc>
          <w:tcPr>
            <w:tcW w:w="634" w:type="pct"/>
          </w:tcPr>
          <w:p w14:paraId="5BF14626" w14:textId="77777777" w:rsidR="00B66072" w:rsidRPr="00686EAF" w:rsidRDefault="00B66072" w:rsidP="00B66072"/>
        </w:tc>
        <w:tc>
          <w:tcPr>
            <w:tcW w:w="635" w:type="pct"/>
          </w:tcPr>
          <w:p w14:paraId="521CFE10" w14:textId="77777777" w:rsidR="00B66072" w:rsidRPr="00686EAF" w:rsidRDefault="00B66072" w:rsidP="00B66072"/>
        </w:tc>
        <w:tc>
          <w:tcPr>
            <w:tcW w:w="635" w:type="pct"/>
          </w:tcPr>
          <w:p w14:paraId="3D4B98FC" w14:textId="77777777" w:rsidR="00B66072" w:rsidRPr="00686EAF" w:rsidRDefault="00B66072" w:rsidP="00B66072"/>
        </w:tc>
        <w:tc>
          <w:tcPr>
            <w:tcW w:w="637" w:type="pct"/>
          </w:tcPr>
          <w:p w14:paraId="1838C7FA" w14:textId="77777777" w:rsidR="00B66072" w:rsidRPr="00686EAF" w:rsidRDefault="00B66072" w:rsidP="00B66072"/>
        </w:tc>
        <w:tc>
          <w:tcPr>
            <w:tcW w:w="635" w:type="pct"/>
          </w:tcPr>
          <w:p w14:paraId="555C7FC9" w14:textId="77777777" w:rsidR="00B66072" w:rsidRPr="00686EAF" w:rsidRDefault="00B66072" w:rsidP="00B66072"/>
        </w:tc>
      </w:tr>
      <w:tr w:rsidR="00B66072" w:rsidRPr="00686EAF" w14:paraId="6E6254EA" w14:textId="77777777" w:rsidTr="00B8214A">
        <w:tc>
          <w:tcPr>
            <w:tcW w:w="1824" w:type="pct"/>
          </w:tcPr>
          <w:p w14:paraId="6C3BAA3C" w14:textId="77777777" w:rsidR="00B66072" w:rsidRDefault="00B66072" w:rsidP="00B6607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lõpp</w:t>
            </w:r>
          </w:p>
        </w:tc>
        <w:tc>
          <w:tcPr>
            <w:tcW w:w="634" w:type="pct"/>
          </w:tcPr>
          <w:p w14:paraId="47FEC279" w14:textId="77777777" w:rsidR="00B66072" w:rsidRPr="00686EAF" w:rsidRDefault="00B66072" w:rsidP="00B66072"/>
        </w:tc>
        <w:tc>
          <w:tcPr>
            <w:tcW w:w="635" w:type="pct"/>
          </w:tcPr>
          <w:p w14:paraId="13776D68" w14:textId="77777777" w:rsidR="00B66072" w:rsidRPr="00686EAF" w:rsidRDefault="00B66072" w:rsidP="00B66072"/>
        </w:tc>
        <w:tc>
          <w:tcPr>
            <w:tcW w:w="635" w:type="pct"/>
          </w:tcPr>
          <w:p w14:paraId="67ACF343" w14:textId="77777777" w:rsidR="00B66072" w:rsidRPr="00686EAF" w:rsidRDefault="00B66072" w:rsidP="00B66072"/>
        </w:tc>
        <w:tc>
          <w:tcPr>
            <w:tcW w:w="637" w:type="pct"/>
          </w:tcPr>
          <w:p w14:paraId="70FD524A" w14:textId="77777777" w:rsidR="00B66072" w:rsidRPr="00686EAF" w:rsidRDefault="00B66072" w:rsidP="00B66072"/>
        </w:tc>
        <w:tc>
          <w:tcPr>
            <w:tcW w:w="635" w:type="pct"/>
          </w:tcPr>
          <w:p w14:paraId="414AD1E0" w14:textId="77777777" w:rsidR="00B66072" w:rsidRPr="00686EAF" w:rsidRDefault="00B66072" w:rsidP="00B66072"/>
        </w:tc>
      </w:tr>
      <w:tr w:rsidR="00B66072" w:rsidRPr="00686EAF" w14:paraId="55D5301D" w14:textId="77777777" w:rsidTr="00B8214A">
        <w:tc>
          <w:tcPr>
            <w:tcW w:w="1824" w:type="pct"/>
          </w:tcPr>
          <w:p w14:paraId="4D608D58" w14:textId="79F68BF6" w:rsidR="00B66072" w:rsidRPr="008C798D" w:rsidRDefault="00004FBE" w:rsidP="00B66072">
            <w:r w:rsidRPr="008C798D">
              <w:t xml:space="preserve">Taotlejast olenematud seisakud </w:t>
            </w:r>
          </w:p>
        </w:tc>
        <w:tc>
          <w:tcPr>
            <w:tcW w:w="634" w:type="pct"/>
          </w:tcPr>
          <w:p w14:paraId="0C1B3806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0B40E37F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53644425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8972472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695DFD8E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</w:tr>
      <w:tr w:rsidR="00B66072" w:rsidRPr="00686EAF" w14:paraId="49EE6FAB" w14:textId="77777777" w:rsidTr="00B8214A">
        <w:tc>
          <w:tcPr>
            <w:tcW w:w="1824" w:type="pct"/>
          </w:tcPr>
          <w:p w14:paraId="6EA3A837" w14:textId="3E800F89" w:rsidR="00B66072" w:rsidRPr="0042359F" w:rsidRDefault="00004FBE" w:rsidP="00B66072">
            <w:pPr>
              <w:rPr>
                <w:b/>
                <w:bCs/>
              </w:rPr>
            </w:pPr>
            <w:r w:rsidRPr="0042359F">
              <w:rPr>
                <w:b/>
                <w:bCs/>
              </w:rPr>
              <w:t>T</w:t>
            </w:r>
            <w:r w:rsidRPr="00686EAF">
              <w:rPr>
                <w:b/>
                <w:bCs/>
              </w:rPr>
              <w:t>ööohutusnõu</w:t>
            </w:r>
            <w:r w:rsidRPr="0042359F">
              <w:rPr>
                <w:b/>
                <w:bCs/>
              </w:rPr>
              <w:t>ete järgimine</w:t>
            </w:r>
            <w:r w:rsidDel="00004FBE">
              <w:rPr>
                <w:b/>
                <w:bCs/>
              </w:rPr>
              <w:t xml:space="preserve"> </w:t>
            </w:r>
          </w:p>
        </w:tc>
        <w:tc>
          <w:tcPr>
            <w:tcW w:w="634" w:type="pct"/>
          </w:tcPr>
          <w:p w14:paraId="17794476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2442DB9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C9AD74B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B421DDB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42802A95" w14:textId="77777777" w:rsidR="00B66072" w:rsidRPr="00686EAF" w:rsidRDefault="00B66072" w:rsidP="00B66072">
            <w:pPr>
              <w:rPr>
                <w:b/>
                <w:bCs/>
              </w:rPr>
            </w:pPr>
          </w:p>
        </w:tc>
      </w:tr>
    </w:tbl>
    <w:p w14:paraId="3773B90F" w14:textId="77777777" w:rsidR="004C7898" w:rsidRPr="00F92BD4" w:rsidRDefault="004C7898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p w14:paraId="25D03F3B" w14:textId="1B20AC93" w:rsidR="000F1226" w:rsidRPr="000D2E79" w:rsidRDefault="000D7F27" w:rsidP="000D2E79">
      <w:pPr>
        <w:rPr>
          <w:i/>
          <w:iCs/>
        </w:rPr>
      </w:pPr>
      <w:r>
        <w:rPr>
          <w:i/>
          <w:iCs/>
        </w:rPr>
        <w:t xml:space="preserve"> </w:t>
      </w:r>
    </w:p>
    <w:p w14:paraId="4116843D" w14:textId="528C0A79" w:rsid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Allkiri …………………………............</w:t>
      </w:r>
    </w:p>
    <w:p w14:paraId="617AB014" w14:textId="3AC1CD3A" w:rsidR="00D13054" w:rsidRDefault="00D1305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EAFB5E" w14:textId="77777777" w:rsidR="00D13054" w:rsidRPr="00F92BD4" w:rsidRDefault="00D1305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E2EE36" w14:textId="77777777" w:rsidR="00D13054" w:rsidRDefault="00F92BD4" w:rsidP="00F92BD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br w:type="page"/>
      </w:r>
      <w:bookmarkStart w:id="6" w:name="_Hlk8648047"/>
    </w:p>
    <w:p w14:paraId="17DBEEC8" w14:textId="0CDE6CD9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lastRenderedPageBreak/>
        <w:t>Vorm H2</w:t>
      </w:r>
    </w:p>
    <w:p w14:paraId="6B64213B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5BC592" w14:textId="57C29FD8" w:rsidR="00F92BD4" w:rsidRPr="00F92BD4" w:rsidRDefault="00656151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56151">
        <w:rPr>
          <w:b/>
          <w:bCs/>
          <w:sz w:val="24"/>
          <w:szCs w:val="24"/>
        </w:rPr>
        <w:t>Keevitaja, tase 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D2E79">
        <w:rPr>
          <w:rFonts w:eastAsia="Times New Roman" w:cstheme="minorHAnsi"/>
          <w:sz w:val="24"/>
          <w:szCs w:val="24"/>
        </w:rPr>
        <w:t>kutse taotlejate</w:t>
      </w:r>
    </w:p>
    <w:p w14:paraId="0AB77D09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HINDAMISPROTOKOLL</w:t>
      </w:r>
    </w:p>
    <w:p w14:paraId="3C4473A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1575AE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506DE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12F41B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läbiviimise aeg: </w:t>
      </w:r>
    </w:p>
    <w:p w14:paraId="7F2BA72A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B90419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toimumise koht: </w:t>
      </w:r>
    </w:p>
    <w:p w14:paraId="7CDF071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1F557F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</w:t>
      </w:r>
      <w:r w:rsidRPr="00F92BD4">
        <w:rPr>
          <w:rFonts w:eastAsia="Times New Roman" w:cstheme="minorHAnsi"/>
          <w:i/>
          <w:sz w:val="24"/>
          <w:szCs w:val="24"/>
        </w:rPr>
        <w:t xml:space="preserve"> </w:t>
      </w:r>
      <w:r w:rsidRPr="00B32166">
        <w:rPr>
          <w:rFonts w:eastAsia="Times New Roman" w:cstheme="minorHAnsi"/>
          <w:iCs/>
          <w:sz w:val="24"/>
          <w:szCs w:val="24"/>
        </w:rPr>
        <w:t>(</w:t>
      </w:r>
      <w:r w:rsidRPr="00B32166">
        <w:rPr>
          <w:iCs/>
        </w:rPr>
        <w:t xml:space="preserve">3 </w:t>
      </w:r>
      <w:r w:rsidRPr="00B32166">
        <w:rPr>
          <w:rFonts w:eastAsia="Times New Roman" w:cstheme="minorHAnsi"/>
          <w:iCs/>
          <w:sz w:val="24"/>
          <w:szCs w:val="24"/>
        </w:rPr>
        <w:t>liiget</w:t>
      </w:r>
      <w:r w:rsidRPr="00F92BD4">
        <w:rPr>
          <w:rFonts w:eastAsia="Times New Roman" w:cstheme="minorHAnsi"/>
          <w:i/>
          <w:sz w:val="24"/>
          <w:szCs w:val="24"/>
        </w:rPr>
        <w:t>)</w:t>
      </w:r>
      <w:r w:rsidRPr="00F92BD4">
        <w:rPr>
          <w:rFonts w:eastAsia="Times New Roman" w:cstheme="minorHAnsi"/>
          <w:sz w:val="24"/>
          <w:szCs w:val="24"/>
        </w:rPr>
        <w:t xml:space="preserve">: </w:t>
      </w:r>
    </w:p>
    <w:p w14:paraId="341FAAB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E46C65" w14:textId="718FF65B" w:rsidR="0044341D" w:rsidRPr="00CA0C3D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0C3D">
        <w:rPr>
          <w:rFonts w:eastAsia="Times New Roman" w:cstheme="minorHAnsi"/>
          <w:sz w:val="24"/>
          <w:szCs w:val="24"/>
        </w:rPr>
        <w:t xml:space="preserve">Hindamismeetodid: </w:t>
      </w:r>
      <w:r w:rsidRPr="00CA0C3D">
        <w:rPr>
          <w:sz w:val="24"/>
          <w:szCs w:val="24"/>
        </w:rPr>
        <w:t>a) kirjalik teoreetiliste teadmiste test b) praktiline proovitöö</w:t>
      </w:r>
      <w:r w:rsidR="00D6284B">
        <w:rPr>
          <w:sz w:val="24"/>
          <w:szCs w:val="24"/>
        </w:rPr>
        <w:t xml:space="preserve"> c) vestlus</w:t>
      </w:r>
    </w:p>
    <w:p w14:paraId="15F4E6F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4C5FFF" w14:textId="047A37CB" w:rsid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Hinnatavad kompetentsid:</w:t>
      </w:r>
    </w:p>
    <w:p w14:paraId="5FBB23D0" w14:textId="77777777" w:rsidR="0044341D" w:rsidRDefault="0044341D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5D717A" w14:textId="77777777" w:rsidR="00656151" w:rsidRDefault="00656151" w:rsidP="00656151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704A">
        <w:rPr>
          <w:sz w:val="24"/>
          <w:szCs w:val="24"/>
        </w:rPr>
        <w:t>Terase poolautomaatkeevituse (MAG 135) ettevalmistamine</w:t>
      </w:r>
      <w:r>
        <w:rPr>
          <w:sz w:val="24"/>
          <w:szCs w:val="24"/>
        </w:rPr>
        <w:t>;</w:t>
      </w:r>
    </w:p>
    <w:p w14:paraId="33D7554D" w14:textId="77777777" w:rsidR="00656151" w:rsidRDefault="00656151" w:rsidP="00656151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704A">
        <w:rPr>
          <w:sz w:val="24"/>
          <w:szCs w:val="24"/>
        </w:rPr>
        <w:t>Keevitavate liidete koostamine</w:t>
      </w:r>
      <w:r>
        <w:rPr>
          <w:sz w:val="24"/>
          <w:szCs w:val="24"/>
        </w:rPr>
        <w:t>;</w:t>
      </w:r>
    </w:p>
    <w:p w14:paraId="66F027BD" w14:textId="77777777" w:rsidR="00656151" w:rsidRDefault="00656151" w:rsidP="00656151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704A">
        <w:rPr>
          <w:sz w:val="24"/>
          <w:szCs w:val="24"/>
        </w:rPr>
        <w:t>Lõpptoote kvaliteedi hindamine</w:t>
      </w:r>
      <w:r>
        <w:rPr>
          <w:sz w:val="24"/>
          <w:szCs w:val="24"/>
        </w:rPr>
        <w:t>;</w:t>
      </w:r>
    </w:p>
    <w:p w14:paraId="2631636A" w14:textId="77777777" w:rsidR="00656151" w:rsidRPr="0020704A" w:rsidRDefault="00656151" w:rsidP="00656151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704A">
        <w:rPr>
          <w:sz w:val="24"/>
          <w:szCs w:val="24"/>
        </w:rPr>
        <w:t>Terase poolautomaatkeevitamine (135 MAG).</w:t>
      </w:r>
    </w:p>
    <w:p w14:paraId="42898B8B" w14:textId="77777777" w:rsidR="0044341D" w:rsidRPr="004C2882" w:rsidRDefault="0044341D" w:rsidP="0044341D">
      <w:pPr>
        <w:rPr>
          <w:sz w:val="24"/>
          <w:szCs w:val="24"/>
        </w:rPr>
      </w:pPr>
    </w:p>
    <w:p w14:paraId="50D2792D" w14:textId="3A389BB3" w:rsidR="00F92BD4" w:rsidRPr="0044341D" w:rsidRDefault="00F92BD4" w:rsidP="0044341D">
      <w:pPr>
        <w:spacing w:after="0" w:line="240" w:lineRule="auto"/>
        <w:ind w:left="1134"/>
        <w:contextualSpacing/>
        <w:rPr>
          <w:rFonts w:eastAsia="Times New Roman" w:cstheme="minorHAnsi"/>
          <w:sz w:val="24"/>
          <w:szCs w:val="24"/>
        </w:rPr>
      </w:pPr>
    </w:p>
    <w:p w14:paraId="357F96C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C82B8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käik:</w:t>
      </w:r>
    </w:p>
    <w:p w14:paraId="6C3BC990" w14:textId="77777777" w:rsidR="00F92BD4" w:rsidRPr="0044341D" w:rsidRDefault="00F92BD4" w:rsidP="00F92BD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4341D">
        <w:rPr>
          <w:rFonts w:eastAsia="Times New Roman" w:cstheme="minorHAnsi"/>
          <w:i/>
          <w:sz w:val="24"/>
          <w:szCs w:val="24"/>
        </w:rPr>
        <w:t>/Kirjeldus, kuidas hindamine toimus. Kui midagi oli puudu, siis mida tehti, et anda taotlejale võimalus kompetentsi siiski tõendada. Eriti selgelt välja tuua puudujäägid, kui ettepanek tuleb „mitte anda kutset“./</w:t>
      </w:r>
    </w:p>
    <w:p w14:paraId="4CB0979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B37210" w14:textId="77777777" w:rsidR="000F1226" w:rsidRDefault="000F1226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58D100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C051A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Tulemused:</w:t>
      </w:r>
    </w:p>
    <w:p w14:paraId="654C9142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589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62"/>
        <w:gridCol w:w="1446"/>
        <w:gridCol w:w="1165"/>
        <w:gridCol w:w="1755"/>
        <w:gridCol w:w="1461"/>
        <w:gridCol w:w="3104"/>
        <w:gridCol w:w="3483"/>
      </w:tblGrid>
      <w:tr w:rsidR="000C193D" w:rsidRPr="00C42135" w14:paraId="494E05FA" w14:textId="77777777" w:rsidTr="007A02B5">
        <w:trPr>
          <w:trHeight w:val="438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3211A5A0" w14:textId="77777777" w:rsidR="000C193D" w:rsidRPr="00D66207" w:rsidRDefault="000C193D" w:rsidP="007A02B5">
            <w:bookmarkStart w:id="7" w:name="_Hlk1121531"/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14:paraId="6A0BAC76" w14:textId="77777777" w:rsidR="000C193D" w:rsidRPr="00D66207" w:rsidRDefault="000C193D" w:rsidP="007A02B5">
            <w:r w:rsidRPr="00D66207">
              <w:t>Taotleja ees- ja perekonnanimi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CE41F31" w14:textId="77777777" w:rsidR="000C193D" w:rsidRPr="00D66207" w:rsidRDefault="000C193D" w:rsidP="007A02B5">
            <w:r w:rsidRPr="00D66207">
              <w:t>Isikukood</w:t>
            </w:r>
          </w:p>
        </w:tc>
        <w:tc>
          <w:tcPr>
            <w:tcW w:w="1165" w:type="dxa"/>
            <w:vMerge w:val="restart"/>
          </w:tcPr>
          <w:p w14:paraId="368D87BF" w14:textId="77777777" w:rsidR="000C193D" w:rsidRPr="00D66207" w:rsidRDefault="000C193D" w:rsidP="007A02B5">
            <w:r w:rsidRPr="00D66207">
              <w:t>Eksami keel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6E9D8845" w14:textId="77777777" w:rsidR="000C193D" w:rsidRPr="00D66207" w:rsidRDefault="000C193D" w:rsidP="007A02B5">
            <w:pPr>
              <w:jc w:val="center"/>
            </w:pPr>
            <w:r w:rsidRPr="00D66207">
              <w:t>Test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C81AFC3" w14:textId="77777777" w:rsidR="000C193D" w:rsidRPr="00D66207" w:rsidRDefault="000C193D" w:rsidP="007A02B5">
            <w:pPr>
              <w:jc w:val="center"/>
            </w:pPr>
            <w:r w:rsidRPr="00D66207">
              <w:t>Praktiline töö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6408683" w14:textId="77777777" w:rsidR="000C193D" w:rsidRPr="00D66207" w:rsidRDefault="000C193D" w:rsidP="007A02B5">
            <w:r w:rsidRPr="00D66207">
              <w:t>Hindamiskomisjoni ettepanek</w:t>
            </w:r>
          </w:p>
          <w:p w14:paraId="74750BAE" w14:textId="77777777" w:rsidR="000C193D" w:rsidRPr="00D66207" w:rsidRDefault="000C193D" w:rsidP="007A02B5">
            <w:r w:rsidRPr="00D66207">
              <w:t>(anda/mitte anda kutse)</w:t>
            </w:r>
          </w:p>
        </w:tc>
      </w:tr>
      <w:tr w:rsidR="000C193D" w:rsidRPr="00C42135" w14:paraId="76A94B82" w14:textId="77777777" w:rsidTr="007A02B5">
        <w:trPr>
          <w:trHeight w:val="971"/>
        </w:trPr>
        <w:tc>
          <w:tcPr>
            <w:tcW w:w="521" w:type="dxa"/>
            <w:vMerge/>
            <w:shd w:val="clear" w:color="auto" w:fill="auto"/>
            <w:vAlign w:val="center"/>
          </w:tcPr>
          <w:p w14:paraId="514813B9" w14:textId="77777777" w:rsidR="000C193D" w:rsidRPr="00D66207" w:rsidRDefault="000C193D" w:rsidP="007A02B5"/>
        </w:tc>
        <w:tc>
          <w:tcPr>
            <w:tcW w:w="2962" w:type="dxa"/>
            <w:vMerge/>
            <w:shd w:val="clear" w:color="auto" w:fill="auto"/>
            <w:vAlign w:val="center"/>
          </w:tcPr>
          <w:p w14:paraId="55297A1F" w14:textId="77777777" w:rsidR="000C193D" w:rsidRPr="00D66207" w:rsidRDefault="000C193D" w:rsidP="007A02B5"/>
        </w:tc>
        <w:tc>
          <w:tcPr>
            <w:tcW w:w="1446" w:type="dxa"/>
            <w:vMerge/>
            <w:shd w:val="clear" w:color="auto" w:fill="auto"/>
            <w:vAlign w:val="center"/>
          </w:tcPr>
          <w:p w14:paraId="333ECFE7" w14:textId="77777777" w:rsidR="000C193D" w:rsidRPr="00D66207" w:rsidRDefault="000C193D" w:rsidP="007A02B5"/>
        </w:tc>
        <w:tc>
          <w:tcPr>
            <w:tcW w:w="1165" w:type="dxa"/>
            <w:vMerge/>
          </w:tcPr>
          <w:p w14:paraId="0BBAA631" w14:textId="77777777" w:rsidR="000C193D" w:rsidRPr="00D66207" w:rsidRDefault="000C193D" w:rsidP="007A02B5"/>
        </w:tc>
        <w:tc>
          <w:tcPr>
            <w:tcW w:w="1755" w:type="dxa"/>
            <w:shd w:val="clear" w:color="auto" w:fill="auto"/>
            <w:vAlign w:val="center"/>
          </w:tcPr>
          <w:p w14:paraId="12864E0A" w14:textId="77777777" w:rsidR="000C193D" w:rsidRPr="00D66207" w:rsidRDefault="000C193D" w:rsidP="007A02B5">
            <w:r w:rsidRPr="00D66207">
              <w:t xml:space="preserve">Punktide arv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56C9DDD" w14:textId="77777777" w:rsidR="000C193D" w:rsidRPr="00D66207" w:rsidRDefault="000C193D" w:rsidP="007A02B5">
            <w:r w:rsidRPr="00D66207">
              <w:t>vastab/</w:t>
            </w:r>
          </w:p>
          <w:p w14:paraId="72F10505" w14:textId="77777777" w:rsidR="000C193D" w:rsidRPr="00D66207" w:rsidRDefault="000C193D" w:rsidP="007A02B5">
            <w:r w:rsidRPr="00D66207">
              <w:t>ei vasta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35A7393" w14:textId="77777777" w:rsidR="000C193D" w:rsidRPr="00D66207" w:rsidRDefault="000C193D" w:rsidP="007A02B5">
            <w:r w:rsidRPr="00D66207">
              <w:t>Vastab/ei vasta (põhjendus, miks ei vasta)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0109176" w14:textId="77777777" w:rsidR="000C193D" w:rsidRPr="00D66207" w:rsidRDefault="000C193D" w:rsidP="007A02B5"/>
        </w:tc>
      </w:tr>
      <w:tr w:rsidR="000C193D" w:rsidRPr="00C42135" w14:paraId="08112153" w14:textId="77777777" w:rsidTr="007A02B5">
        <w:trPr>
          <w:trHeight w:val="971"/>
        </w:trPr>
        <w:tc>
          <w:tcPr>
            <w:tcW w:w="521" w:type="dxa"/>
            <w:shd w:val="clear" w:color="auto" w:fill="auto"/>
            <w:vAlign w:val="center"/>
          </w:tcPr>
          <w:p w14:paraId="57C2ACCA" w14:textId="77777777" w:rsidR="000C193D" w:rsidRPr="00D66207" w:rsidRDefault="000C193D" w:rsidP="007A02B5">
            <w:r>
              <w:t>1.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626BB73E" w14:textId="77777777" w:rsidR="000C193D" w:rsidRPr="00D66207" w:rsidRDefault="000C193D" w:rsidP="007A02B5"/>
        </w:tc>
        <w:tc>
          <w:tcPr>
            <w:tcW w:w="1446" w:type="dxa"/>
            <w:shd w:val="clear" w:color="auto" w:fill="auto"/>
            <w:vAlign w:val="center"/>
          </w:tcPr>
          <w:p w14:paraId="5961BB03" w14:textId="77777777" w:rsidR="000C193D" w:rsidRPr="00D66207" w:rsidRDefault="000C193D" w:rsidP="007A02B5"/>
        </w:tc>
        <w:tc>
          <w:tcPr>
            <w:tcW w:w="1165" w:type="dxa"/>
            <w:shd w:val="clear" w:color="auto" w:fill="auto"/>
          </w:tcPr>
          <w:p w14:paraId="155034BD" w14:textId="77777777" w:rsidR="000C193D" w:rsidRPr="00D66207" w:rsidRDefault="000C193D" w:rsidP="007A02B5"/>
        </w:tc>
        <w:tc>
          <w:tcPr>
            <w:tcW w:w="1755" w:type="dxa"/>
            <w:shd w:val="clear" w:color="auto" w:fill="auto"/>
            <w:vAlign w:val="center"/>
          </w:tcPr>
          <w:p w14:paraId="4103F78C" w14:textId="77777777" w:rsidR="000C193D" w:rsidRPr="00D66207" w:rsidRDefault="000C193D" w:rsidP="007A02B5"/>
        </w:tc>
        <w:tc>
          <w:tcPr>
            <w:tcW w:w="1460" w:type="dxa"/>
            <w:shd w:val="clear" w:color="auto" w:fill="auto"/>
            <w:vAlign w:val="center"/>
          </w:tcPr>
          <w:p w14:paraId="503C9B3D" w14:textId="77777777" w:rsidR="000C193D" w:rsidRPr="00D66207" w:rsidRDefault="000C193D" w:rsidP="007A02B5"/>
        </w:tc>
        <w:tc>
          <w:tcPr>
            <w:tcW w:w="3104" w:type="dxa"/>
            <w:shd w:val="clear" w:color="auto" w:fill="auto"/>
            <w:vAlign w:val="center"/>
          </w:tcPr>
          <w:p w14:paraId="401C43C9" w14:textId="77777777" w:rsidR="000C193D" w:rsidRPr="00D66207" w:rsidRDefault="000C193D" w:rsidP="007A02B5"/>
        </w:tc>
        <w:tc>
          <w:tcPr>
            <w:tcW w:w="3483" w:type="dxa"/>
            <w:shd w:val="clear" w:color="auto" w:fill="auto"/>
            <w:vAlign w:val="center"/>
          </w:tcPr>
          <w:p w14:paraId="17613A95" w14:textId="77777777" w:rsidR="000C193D" w:rsidRPr="00D66207" w:rsidRDefault="000C193D" w:rsidP="007A02B5"/>
        </w:tc>
      </w:tr>
      <w:tr w:rsidR="000C193D" w:rsidRPr="00C42135" w14:paraId="04042255" w14:textId="77777777" w:rsidTr="007A02B5">
        <w:trPr>
          <w:trHeight w:val="409"/>
        </w:trPr>
        <w:tc>
          <w:tcPr>
            <w:tcW w:w="521" w:type="dxa"/>
            <w:shd w:val="clear" w:color="auto" w:fill="auto"/>
          </w:tcPr>
          <w:p w14:paraId="143833AA" w14:textId="77777777" w:rsidR="000C193D" w:rsidRPr="00D66207" w:rsidRDefault="000C193D" w:rsidP="007A02B5">
            <w:r>
              <w:t>2.</w:t>
            </w:r>
          </w:p>
        </w:tc>
        <w:tc>
          <w:tcPr>
            <w:tcW w:w="2962" w:type="dxa"/>
            <w:shd w:val="clear" w:color="auto" w:fill="auto"/>
          </w:tcPr>
          <w:p w14:paraId="4B22B150" w14:textId="77777777" w:rsidR="000C193D" w:rsidRPr="00D66207" w:rsidRDefault="000C193D" w:rsidP="007A02B5"/>
        </w:tc>
        <w:tc>
          <w:tcPr>
            <w:tcW w:w="1446" w:type="dxa"/>
            <w:shd w:val="clear" w:color="auto" w:fill="auto"/>
          </w:tcPr>
          <w:p w14:paraId="0CF91884" w14:textId="77777777" w:rsidR="000C193D" w:rsidRPr="00D66207" w:rsidRDefault="000C193D" w:rsidP="007A02B5"/>
        </w:tc>
        <w:tc>
          <w:tcPr>
            <w:tcW w:w="1165" w:type="dxa"/>
          </w:tcPr>
          <w:p w14:paraId="4B2E3A3F" w14:textId="77777777" w:rsidR="000C193D" w:rsidRPr="00D66207" w:rsidRDefault="000C193D" w:rsidP="007A02B5"/>
        </w:tc>
        <w:tc>
          <w:tcPr>
            <w:tcW w:w="1755" w:type="dxa"/>
            <w:shd w:val="clear" w:color="auto" w:fill="auto"/>
          </w:tcPr>
          <w:p w14:paraId="477D68DD" w14:textId="77777777" w:rsidR="000C193D" w:rsidRPr="00D66207" w:rsidRDefault="000C193D" w:rsidP="007A02B5"/>
        </w:tc>
        <w:tc>
          <w:tcPr>
            <w:tcW w:w="1460" w:type="dxa"/>
            <w:shd w:val="clear" w:color="auto" w:fill="auto"/>
          </w:tcPr>
          <w:p w14:paraId="312CC84B" w14:textId="77777777" w:rsidR="000C193D" w:rsidRPr="00D66207" w:rsidRDefault="000C193D" w:rsidP="007A02B5"/>
        </w:tc>
        <w:tc>
          <w:tcPr>
            <w:tcW w:w="3104" w:type="dxa"/>
            <w:shd w:val="clear" w:color="auto" w:fill="auto"/>
          </w:tcPr>
          <w:p w14:paraId="1E0CAF34" w14:textId="77777777" w:rsidR="000C193D" w:rsidRPr="00D66207" w:rsidRDefault="000C193D" w:rsidP="007A02B5"/>
        </w:tc>
        <w:tc>
          <w:tcPr>
            <w:tcW w:w="3483" w:type="dxa"/>
            <w:shd w:val="clear" w:color="auto" w:fill="auto"/>
          </w:tcPr>
          <w:p w14:paraId="67AA1C14" w14:textId="77777777" w:rsidR="000C193D" w:rsidRPr="00D66207" w:rsidRDefault="000C193D" w:rsidP="007A02B5"/>
        </w:tc>
      </w:tr>
      <w:tr w:rsidR="000C193D" w:rsidRPr="00C42135" w14:paraId="375F67C6" w14:textId="77777777" w:rsidTr="007A02B5">
        <w:trPr>
          <w:trHeight w:val="438"/>
        </w:trPr>
        <w:tc>
          <w:tcPr>
            <w:tcW w:w="521" w:type="dxa"/>
            <w:shd w:val="clear" w:color="auto" w:fill="auto"/>
          </w:tcPr>
          <w:p w14:paraId="2DA5BC0B" w14:textId="77777777" w:rsidR="000C193D" w:rsidRPr="00D66207" w:rsidRDefault="000C193D" w:rsidP="007A02B5">
            <w:r>
              <w:t>3.</w:t>
            </w:r>
          </w:p>
        </w:tc>
        <w:tc>
          <w:tcPr>
            <w:tcW w:w="2962" w:type="dxa"/>
            <w:shd w:val="clear" w:color="auto" w:fill="auto"/>
          </w:tcPr>
          <w:p w14:paraId="4A2BCF6E" w14:textId="77777777" w:rsidR="000C193D" w:rsidRPr="00D66207" w:rsidRDefault="000C193D" w:rsidP="007A02B5"/>
        </w:tc>
        <w:tc>
          <w:tcPr>
            <w:tcW w:w="1446" w:type="dxa"/>
            <w:shd w:val="clear" w:color="auto" w:fill="auto"/>
          </w:tcPr>
          <w:p w14:paraId="0DC19C36" w14:textId="77777777" w:rsidR="000C193D" w:rsidRPr="00D66207" w:rsidRDefault="000C193D" w:rsidP="007A02B5"/>
        </w:tc>
        <w:tc>
          <w:tcPr>
            <w:tcW w:w="1165" w:type="dxa"/>
          </w:tcPr>
          <w:p w14:paraId="579270A6" w14:textId="77777777" w:rsidR="000C193D" w:rsidRPr="00D66207" w:rsidRDefault="000C193D" w:rsidP="007A02B5"/>
        </w:tc>
        <w:tc>
          <w:tcPr>
            <w:tcW w:w="1755" w:type="dxa"/>
            <w:shd w:val="clear" w:color="auto" w:fill="auto"/>
          </w:tcPr>
          <w:p w14:paraId="27F87084" w14:textId="77777777" w:rsidR="000C193D" w:rsidRPr="00D66207" w:rsidRDefault="000C193D" w:rsidP="007A02B5"/>
        </w:tc>
        <w:tc>
          <w:tcPr>
            <w:tcW w:w="1460" w:type="dxa"/>
            <w:shd w:val="clear" w:color="auto" w:fill="auto"/>
          </w:tcPr>
          <w:p w14:paraId="01013420" w14:textId="77777777" w:rsidR="000C193D" w:rsidRPr="00D66207" w:rsidRDefault="000C193D" w:rsidP="007A02B5"/>
        </w:tc>
        <w:tc>
          <w:tcPr>
            <w:tcW w:w="3104" w:type="dxa"/>
            <w:shd w:val="clear" w:color="auto" w:fill="auto"/>
          </w:tcPr>
          <w:p w14:paraId="26395DA2" w14:textId="77777777" w:rsidR="000C193D" w:rsidRPr="00D66207" w:rsidRDefault="000C193D" w:rsidP="007A02B5"/>
        </w:tc>
        <w:tc>
          <w:tcPr>
            <w:tcW w:w="3483" w:type="dxa"/>
            <w:shd w:val="clear" w:color="auto" w:fill="auto"/>
          </w:tcPr>
          <w:p w14:paraId="01C9D790" w14:textId="77777777" w:rsidR="000C193D" w:rsidRPr="00D66207" w:rsidRDefault="000C193D" w:rsidP="007A02B5"/>
        </w:tc>
      </w:tr>
      <w:bookmarkEnd w:id="7"/>
    </w:tbl>
    <w:p w14:paraId="3E2CE72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ACBDD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FB2EC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3D798F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Hindamiskomisjoni esimees (nimi ja allkiri):</w:t>
      </w:r>
      <w:r w:rsidRPr="00F92BD4">
        <w:rPr>
          <w:rFonts w:eastAsia="Times New Roman" w:cstheme="minorHAnsi"/>
          <w:sz w:val="24"/>
          <w:szCs w:val="24"/>
        </w:rPr>
        <w:tab/>
      </w:r>
    </w:p>
    <w:p w14:paraId="206D157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DCC6F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C940E1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CAC11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5E88E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Kuupäev:</w:t>
      </w:r>
    </w:p>
    <w:p w14:paraId="3CB65E2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bookmarkEnd w:id="6"/>
    <w:p w14:paraId="3B4606E2" w14:textId="77777777" w:rsidR="00AC7D75" w:rsidRPr="00F92BD4" w:rsidRDefault="00AC7D75" w:rsidP="00AC7D75">
      <w:pPr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AF6D" w14:textId="77777777" w:rsidR="00220961" w:rsidRDefault="00220961" w:rsidP="00F92BD4">
      <w:pPr>
        <w:spacing w:after="0" w:line="240" w:lineRule="auto"/>
      </w:pPr>
      <w:r>
        <w:separator/>
      </w:r>
    </w:p>
  </w:endnote>
  <w:endnote w:type="continuationSeparator" w:id="0">
    <w:p w14:paraId="65DD96D5" w14:textId="77777777" w:rsidR="00220961" w:rsidRDefault="00220961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CAB9" w14:textId="77777777" w:rsidR="001C19BF" w:rsidRDefault="001C19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5866" w14:textId="77777777" w:rsidR="00220961" w:rsidRDefault="00220961" w:rsidP="00F92BD4">
      <w:pPr>
        <w:spacing w:after="0" w:line="240" w:lineRule="auto"/>
      </w:pPr>
      <w:r>
        <w:separator/>
      </w:r>
    </w:p>
  </w:footnote>
  <w:footnote w:type="continuationSeparator" w:id="0">
    <w:p w14:paraId="1E2E6260" w14:textId="77777777" w:rsidR="00220961" w:rsidRDefault="00220961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5pt;height:11.55pt" o:bullet="t">
        <v:imagedata r:id="rId1" o:title=""/>
      </v:shape>
    </w:pic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5525769"/>
    <w:multiLevelType w:val="hybridMultilevel"/>
    <w:tmpl w:val="9922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93E"/>
    <w:multiLevelType w:val="hybridMultilevel"/>
    <w:tmpl w:val="6DD608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E17D2"/>
    <w:multiLevelType w:val="hybridMultilevel"/>
    <w:tmpl w:val="1432232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F22C9E"/>
    <w:multiLevelType w:val="hybridMultilevel"/>
    <w:tmpl w:val="A7E0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00C3"/>
    <w:multiLevelType w:val="hybridMultilevel"/>
    <w:tmpl w:val="CC00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03C1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444"/>
    <w:multiLevelType w:val="hybridMultilevel"/>
    <w:tmpl w:val="829E4CFE"/>
    <w:lvl w:ilvl="0" w:tplc="03C856E0">
      <w:start w:val="1"/>
      <w:numFmt w:val="decimal"/>
      <w:lvlText w:val="%1)"/>
      <w:lvlJc w:val="left"/>
      <w:pPr>
        <w:ind w:left="360" w:hanging="360"/>
      </w:pPr>
      <w:rPr>
        <w:lang w:val="et-E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074C6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33D9"/>
    <w:multiLevelType w:val="hybridMultilevel"/>
    <w:tmpl w:val="8818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5400A"/>
    <w:multiLevelType w:val="hybridMultilevel"/>
    <w:tmpl w:val="0A1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1F9"/>
    <w:multiLevelType w:val="hybridMultilevel"/>
    <w:tmpl w:val="99224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30F4"/>
    <w:multiLevelType w:val="hybridMultilevel"/>
    <w:tmpl w:val="849A92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F0667"/>
    <w:multiLevelType w:val="hybridMultilevel"/>
    <w:tmpl w:val="CC00D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524D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8D3151"/>
    <w:multiLevelType w:val="hybridMultilevel"/>
    <w:tmpl w:val="6A26B8A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B01AA"/>
    <w:multiLevelType w:val="hybridMultilevel"/>
    <w:tmpl w:val="05F864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1E7EA7"/>
    <w:multiLevelType w:val="hybridMultilevel"/>
    <w:tmpl w:val="94E6D5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F6284"/>
    <w:multiLevelType w:val="hybridMultilevel"/>
    <w:tmpl w:val="731E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66743B96"/>
    <w:multiLevelType w:val="hybridMultilevel"/>
    <w:tmpl w:val="17FEB29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42C0D"/>
    <w:multiLevelType w:val="hybridMultilevel"/>
    <w:tmpl w:val="9DC642E6"/>
    <w:lvl w:ilvl="0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7399A"/>
    <w:multiLevelType w:val="hybridMultilevel"/>
    <w:tmpl w:val="849A92F4"/>
    <w:lvl w:ilvl="0" w:tplc="57DE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77A8A"/>
    <w:multiLevelType w:val="hybridMultilevel"/>
    <w:tmpl w:val="8328FDD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A2B81"/>
    <w:multiLevelType w:val="hybridMultilevel"/>
    <w:tmpl w:val="79F05F84"/>
    <w:lvl w:ilvl="0" w:tplc="0425000F">
      <w:start w:val="1"/>
      <w:numFmt w:val="decimal"/>
      <w:lvlText w:val="%1."/>
      <w:lvlJc w:val="left"/>
      <w:pPr>
        <w:ind w:left="501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6D188D"/>
    <w:multiLevelType w:val="hybridMultilevel"/>
    <w:tmpl w:val="A80E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93EFD"/>
    <w:multiLevelType w:val="hybridMultilevel"/>
    <w:tmpl w:val="59E4F40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8AA620A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7DBF"/>
    <w:multiLevelType w:val="hybridMultilevel"/>
    <w:tmpl w:val="B5ECD04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3440">
    <w:abstractNumId w:val="27"/>
  </w:num>
  <w:num w:numId="2" w16cid:durableId="1065227704">
    <w:abstractNumId w:val="26"/>
  </w:num>
  <w:num w:numId="3" w16cid:durableId="187063308">
    <w:abstractNumId w:val="4"/>
  </w:num>
  <w:num w:numId="4" w16cid:durableId="1612470920">
    <w:abstractNumId w:val="22"/>
  </w:num>
  <w:num w:numId="5" w16cid:durableId="1160850873">
    <w:abstractNumId w:val="18"/>
  </w:num>
  <w:num w:numId="6" w16cid:durableId="2029091449">
    <w:abstractNumId w:val="20"/>
  </w:num>
  <w:num w:numId="7" w16cid:durableId="474445173">
    <w:abstractNumId w:val="36"/>
  </w:num>
  <w:num w:numId="8" w16cid:durableId="136265767">
    <w:abstractNumId w:val="11"/>
  </w:num>
  <w:num w:numId="9" w16cid:durableId="1804036197">
    <w:abstractNumId w:val="15"/>
  </w:num>
  <w:num w:numId="10" w16cid:durableId="1177574871">
    <w:abstractNumId w:val="14"/>
  </w:num>
  <w:num w:numId="11" w16cid:durableId="845898234">
    <w:abstractNumId w:val="28"/>
  </w:num>
  <w:num w:numId="12" w16cid:durableId="634024434">
    <w:abstractNumId w:val="0"/>
  </w:num>
  <w:num w:numId="13" w16cid:durableId="1056052975">
    <w:abstractNumId w:val="12"/>
  </w:num>
  <w:num w:numId="14" w16cid:durableId="996880977">
    <w:abstractNumId w:val="1"/>
  </w:num>
  <w:num w:numId="15" w16cid:durableId="188644187">
    <w:abstractNumId w:val="31"/>
  </w:num>
  <w:num w:numId="16" w16cid:durableId="1359350659">
    <w:abstractNumId w:val="2"/>
  </w:num>
  <w:num w:numId="17" w16cid:durableId="1889418681">
    <w:abstractNumId w:val="37"/>
  </w:num>
  <w:num w:numId="18" w16cid:durableId="1219053522">
    <w:abstractNumId w:val="10"/>
  </w:num>
  <w:num w:numId="19" w16cid:durableId="683094133">
    <w:abstractNumId w:val="8"/>
  </w:num>
  <w:num w:numId="20" w16cid:durableId="688028635">
    <w:abstractNumId w:val="21"/>
  </w:num>
  <w:num w:numId="21" w16cid:durableId="279725687">
    <w:abstractNumId w:val="16"/>
  </w:num>
  <w:num w:numId="22" w16cid:durableId="1803114513">
    <w:abstractNumId w:val="17"/>
  </w:num>
  <w:num w:numId="23" w16cid:durableId="71172318">
    <w:abstractNumId w:val="29"/>
  </w:num>
  <w:num w:numId="24" w16cid:durableId="861356342">
    <w:abstractNumId w:val="9"/>
  </w:num>
  <w:num w:numId="25" w16cid:durableId="1822116927">
    <w:abstractNumId w:val="32"/>
  </w:num>
  <w:num w:numId="26" w16cid:durableId="751973383">
    <w:abstractNumId w:val="35"/>
  </w:num>
  <w:num w:numId="27" w16cid:durableId="1444031359">
    <w:abstractNumId w:val="25"/>
  </w:num>
  <w:num w:numId="28" w16cid:durableId="1896114223">
    <w:abstractNumId w:val="5"/>
  </w:num>
  <w:num w:numId="29" w16cid:durableId="1564028847">
    <w:abstractNumId w:val="3"/>
  </w:num>
  <w:num w:numId="30" w16cid:durableId="1575311870">
    <w:abstractNumId w:val="30"/>
  </w:num>
  <w:num w:numId="31" w16cid:durableId="899242468">
    <w:abstractNumId w:val="7"/>
  </w:num>
  <w:num w:numId="32" w16cid:durableId="2026859182">
    <w:abstractNumId w:val="24"/>
  </w:num>
  <w:num w:numId="33" w16cid:durableId="924265750">
    <w:abstractNumId w:val="6"/>
  </w:num>
  <w:num w:numId="34" w16cid:durableId="1643653173">
    <w:abstractNumId w:val="19"/>
  </w:num>
  <w:num w:numId="35" w16cid:durableId="1914974219">
    <w:abstractNumId w:val="13"/>
  </w:num>
  <w:num w:numId="36" w16cid:durableId="1247106126">
    <w:abstractNumId w:val="23"/>
  </w:num>
  <w:num w:numId="37" w16cid:durableId="740950674">
    <w:abstractNumId w:val="38"/>
  </w:num>
  <w:num w:numId="38" w16cid:durableId="1722249773">
    <w:abstractNumId w:val="34"/>
  </w:num>
  <w:num w:numId="39" w16cid:durableId="7040616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D"/>
    <w:rsid w:val="00004FBE"/>
    <w:rsid w:val="00011B0C"/>
    <w:rsid w:val="000207A7"/>
    <w:rsid w:val="00021339"/>
    <w:rsid w:val="000353EC"/>
    <w:rsid w:val="00074B63"/>
    <w:rsid w:val="00084C74"/>
    <w:rsid w:val="000C193D"/>
    <w:rsid w:val="000D2E79"/>
    <w:rsid w:val="000D7F27"/>
    <w:rsid w:val="000F1226"/>
    <w:rsid w:val="0010503C"/>
    <w:rsid w:val="00115E15"/>
    <w:rsid w:val="00122772"/>
    <w:rsid w:val="001361D8"/>
    <w:rsid w:val="00141364"/>
    <w:rsid w:val="00141C0B"/>
    <w:rsid w:val="001B4B4B"/>
    <w:rsid w:val="001C19BF"/>
    <w:rsid w:val="001F5AA4"/>
    <w:rsid w:val="0020704A"/>
    <w:rsid w:val="0021295C"/>
    <w:rsid w:val="00220608"/>
    <w:rsid w:val="00220961"/>
    <w:rsid w:val="00235152"/>
    <w:rsid w:val="00237642"/>
    <w:rsid w:val="00271B2D"/>
    <w:rsid w:val="002744AE"/>
    <w:rsid w:val="002A6F0C"/>
    <w:rsid w:val="002D5747"/>
    <w:rsid w:val="002E0ACC"/>
    <w:rsid w:val="003539A3"/>
    <w:rsid w:val="003B5B7B"/>
    <w:rsid w:val="003B6118"/>
    <w:rsid w:val="003B7416"/>
    <w:rsid w:val="0044341D"/>
    <w:rsid w:val="0044559F"/>
    <w:rsid w:val="004477BD"/>
    <w:rsid w:val="00464B11"/>
    <w:rsid w:val="00484E6E"/>
    <w:rsid w:val="004858CE"/>
    <w:rsid w:val="004A613F"/>
    <w:rsid w:val="004C2882"/>
    <w:rsid w:val="004C7439"/>
    <w:rsid w:val="004C7898"/>
    <w:rsid w:val="004E1772"/>
    <w:rsid w:val="004F71E5"/>
    <w:rsid w:val="00516E6E"/>
    <w:rsid w:val="005630F8"/>
    <w:rsid w:val="005671D5"/>
    <w:rsid w:val="00582EA6"/>
    <w:rsid w:val="0058618D"/>
    <w:rsid w:val="005C4E94"/>
    <w:rsid w:val="005D12F3"/>
    <w:rsid w:val="005E44CB"/>
    <w:rsid w:val="0060185D"/>
    <w:rsid w:val="00635BAD"/>
    <w:rsid w:val="00656151"/>
    <w:rsid w:val="00672C91"/>
    <w:rsid w:val="00683BBC"/>
    <w:rsid w:val="006A450D"/>
    <w:rsid w:val="006B5D75"/>
    <w:rsid w:val="006C0439"/>
    <w:rsid w:val="006C443D"/>
    <w:rsid w:val="00734E62"/>
    <w:rsid w:val="00771A58"/>
    <w:rsid w:val="007963A6"/>
    <w:rsid w:val="007A585D"/>
    <w:rsid w:val="007F4121"/>
    <w:rsid w:val="008319F1"/>
    <w:rsid w:val="00867850"/>
    <w:rsid w:val="008763BC"/>
    <w:rsid w:val="00876ACC"/>
    <w:rsid w:val="008A0617"/>
    <w:rsid w:val="008C15ED"/>
    <w:rsid w:val="008C5287"/>
    <w:rsid w:val="008C798D"/>
    <w:rsid w:val="00920873"/>
    <w:rsid w:val="00935475"/>
    <w:rsid w:val="00936B69"/>
    <w:rsid w:val="00940332"/>
    <w:rsid w:val="00971876"/>
    <w:rsid w:val="00974649"/>
    <w:rsid w:val="009E38D6"/>
    <w:rsid w:val="00A0059F"/>
    <w:rsid w:val="00AA0EE2"/>
    <w:rsid w:val="00AA6FC1"/>
    <w:rsid w:val="00AB7BFA"/>
    <w:rsid w:val="00AC3374"/>
    <w:rsid w:val="00AC6733"/>
    <w:rsid w:val="00AC7D75"/>
    <w:rsid w:val="00AD5415"/>
    <w:rsid w:val="00AF22F1"/>
    <w:rsid w:val="00B02D42"/>
    <w:rsid w:val="00B06798"/>
    <w:rsid w:val="00B07D1F"/>
    <w:rsid w:val="00B52764"/>
    <w:rsid w:val="00B57794"/>
    <w:rsid w:val="00B66072"/>
    <w:rsid w:val="00B74D97"/>
    <w:rsid w:val="00B76BD3"/>
    <w:rsid w:val="00B8214A"/>
    <w:rsid w:val="00BD741A"/>
    <w:rsid w:val="00C12C76"/>
    <w:rsid w:val="00C43FFC"/>
    <w:rsid w:val="00D057F3"/>
    <w:rsid w:val="00D13054"/>
    <w:rsid w:val="00D55266"/>
    <w:rsid w:val="00D6284B"/>
    <w:rsid w:val="00D81BD4"/>
    <w:rsid w:val="00DA3B7D"/>
    <w:rsid w:val="00E121ED"/>
    <w:rsid w:val="00E4369E"/>
    <w:rsid w:val="00E54B32"/>
    <w:rsid w:val="00E94435"/>
    <w:rsid w:val="00EE41FB"/>
    <w:rsid w:val="00F3148B"/>
    <w:rsid w:val="00F43F62"/>
    <w:rsid w:val="00F63EB4"/>
    <w:rsid w:val="00F643C7"/>
    <w:rsid w:val="00F71629"/>
    <w:rsid w:val="00F91B2E"/>
    <w:rsid w:val="00F92BD4"/>
    <w:rsid w:val="00FB56E6"/>
    <w:rsid w:val="00FC7E03"/>
    <w:rsid w:val="00FD13D9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044C"/>
  <w15:chartTrackingRefBased/>
  <w15:docId w15:val="{23BAA665-250D-4E96-98AD-F4ABC71B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1ED"/>
    <w:pPr>
      <w:spacing w:after="0" w:line="240" w:lineRule="auto"/>
    </w:pPr>
    <w:rPr>
      <w:rFonts w:ascii="Calibri" w:eastAsia="Calibri" w:hAnsi="Calibri" w:cs="Times New Roman"/>
    </w:rPr>
  </w:style>
  <w:style w:type="table" w:styleId="ListTable7Colorful">
    <w:name w:val="List Table 7 Colorful"/>
    <w:basedOn w:val="TableNormal"/>
    <w:uiPriority w:val="52"/>
    <w:rsid w:val="004C789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E38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liit.ee/et_EE/page/kutse-andmine-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09123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091238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Hindamisstandardi-koostamise-po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Hindamisstandardi-koostamise-pohi.dotx</Template>
  <TotalTime>1826</TotalTime>
  <Pages>10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</dc:creator>
  <cp:keywords/>
  <dc:description/>
  <cp:lastModifiedBy>alexandra.lumiste</cp:lastModifiedBy>
  <cp:revision>15</cp:revision>
  <dcterms:created xsi:type="dcterms:W3CDTF">2022-03-21T12:13:00Z</dcterms:created>
  <dcterms:modified xsi:type="dcterms:W3CDTF">2023-08-25T08:59:00Z</dcterms:modified>
</cp:coreProperties>
</file>